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103" w14:textId="53F4C4EB" w:rsidR="00D739FA" w:rsidRDefault="00071C7C" w:rsidP="00300083">
      <w:pPr>
        <w:pStyle w:val="Documenttitle"/>
      </w:pPr>
      <w:sdt>
        <w:sdtPr>
          <w:alias w:val="Title"/>
          <w:tag w:val=""/>
          <w:id w:val="6865725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0000"/>
          <w:text w:multiLine="1"/>
        </w:sdtPr>
        <w:sdtContent>
          <w:r w:rsidR="0064531D">
            <w:t>Staff Email Template</w:t>
          </w:r>
        </w:sdtContent>
      </w:sdt>
    </w:p>
    <w:p w14:paraId="6D3C9894" w14:textId="5A86B56B" w:rsidR="0076753D" w:rsidRPr="007A732F" w:rsidRDefault="00071C7C" w:rsidP="007A732F">
      <w:pPr>
        <w:pStyle w:val="Heading3"/>
        <w:rPr>
          <w:bCs/>
        </w:rPr>
      </w:pPr>
      <w:sdt>
        <w:sdtPr>
          <w:rPr>
            <w:bCs/>
          </w:rPr>
          <w:alias w:val="Intro Text for LMS"/>
          <w:tag w:val="Intro Text"/>
          <w:id w:val="984129782"/>
          <w:placeholder>
            <w:docPart w:val="DE7D573AC112438883EAA048267F7D49"/>
          </w:placeholder>
          <w15:color w:val="FF0000"/>
        </w:sdtPr>
        <w:sdtContent>
          <w:r w:rsidR="007A732F" w:rsidRPr="007A732F">
            <w:rPr>
              <w:rStyle w:val="Heading3Char"/>
              <w:b/>
              <w:bCs/>
            </w:rPr>
            <w:t xml:space="preserve">This </w:t>
          </w:r>
          <w:r w:rsidR="0064531D">
            <w:rPr>
              <w:rStyle w:val="Heading3Char"/>
              <w:b/>
              <w:bCs/>
            </w:rPr>
            <w:t>staff email template</w:t>
          </w:r>
          <w:r w:rsidR="007A732F" w:rsidRPr="007A732F">
            <w:rPr>
              <w:rStyle w:val="Heading3Char"/>
              <w:b/>
              <w:bCs/>
            </w:rPr>
            <w:t xml:space="preserve"> is a companion to the Data Inventory Template</w:t>
          </w:r>
          <w:r w:rsidR="00515F79">
            <w:rPr>
              <w:rStyle w:val="Heading3Char"/>
              <w:b/>
              <w:bCs/>
            </w:rPr>
            <w:t xml:space="preserve"> and part of the Data Inventory Pack.</w:t>
          </w:r>
        </w:sdtContent>
      </w:sdt>
      <w:r w:rsidR="0019300E" w:rsidRPr="007A732F">
        <w:rPr>
          <w:bCs/>
        </w:rPr>
        <w:t xml:space="preserve"> </w:t>
      </w:r>
    </w:p>
    <w:p w14:paraId="0F7A3527" w14:textId="77777777" w:rsidR="008A34DE" w:rsidRDefault="008A34DE" w:rsidP="008A34DE">
      <w:pPr>
        <w:pBdr>
          <w:bottom w:val="single" w:sz="6" w:space="1" w:color="auto"/>
        </w:pBdr>
      </w:pPr>
    </w:p>
    <w:p w14:paraId="41F4C81C" w14:textId="77777777" w:rsidR="00846108" w:rsidRPr="004B0096" w:rsidRDefault="00846108" w:rsidP="00846108">
      <w:pPr>
        <w:pStyle w:val="Heading2"/>
      </w:pPr>
      <w:r w:rsidRPr="004B0096">
        <w:t>Suggested Email text </w:t>
      </w:r>
    </w:p>
    <w:p w14:paraId="66ADBF06" w14:textId="77777777" w:rsidR="00846108" w:rsidRPr="004B0096" w:rsidRDefault="00846108" w:rsidP="00846108">
      <w:r w:rsidRPr="004B0096">
        <w:t>Hi Data Champion, </w:t>
      </w:r>
    </w:p>
    <w:p w14:paraId="328635C0" w14:textId="77777777" w:rsidR="00846108" w:rsidRPr="004B0096" w:rsidRDefault="00846108" w:rsidP="00846108">
      <w:r w:rsidRPr="004B0096">
        <w:rPr>
          <w:b/>
          <w:bCs/>
        </w:rPr>
        <w:t>Subject:</w:t>
      </w:r>
      <w:r w:rsidRPr="004B0096">
        <w:t> Help shape how we tell our story: quick data inventory request </w:t>
      </w:r>
    </w:p>
    <w:p w14:paraId="61C8E828" w14:textId="77777777" w:rsidR="00846108" w:rsidRPr="004B0096" w:rsidRDefault="00846108" w:rsidP="00846108">
      <w:r w:rsidRPr="004B0096">
        <w:t>We’re about to take an important step in strengthening how we understand, communicate and grow our work</w:t>
      </w:r>
      <w:r>
        <w:t>,</w:t>
      </w:r>
      <w:r w:rsidRPr="004B0096">
        <w:t xml:space="preserve"> and I’m asking for your help. </w:t>
      </w:r>
    </w:p>
    <w:p w14:paraId="737F2576" w14:textId="77777777" w:rsidR="00846108" w:rsidRPr="004B0096" w:rsidRDefault="00846108" w:rsidP="00846108">
      <w:r w:rsidRPr="004B0096">
        <w:t>Over the coming weeks, we’re pulling together a </w:t>
      </w:r>
      <w:r w:rsidRPr="004B0096">
        <w:rPr>
          <w:b/>
          <w:bCs/>
        </w:rPr>
        <w:t>whole</w:t>
      </w:r>
      <w:r w:rsidRPr="004B0096">
        <w:noBreakHyphen/>
      </w:r>
      <w:r w:rsidRPr="004B0096">
        <w:rPr>
          <w:b/>
          <w:bCs/>
        </w:rPr>
        <w:t>of</w:t>
      </w:r>
      <w:r w:rsidRPr="004B0096">
        <w:noBreakHyphen/>
      </w:r>
      <w:r w:rsidRPr="004B0096">
        <w:rPr>
          <w:b/>
          <w:bCs/>
        </w:rPr>
        <w:t>organisation data inventory</w:t>
      </w:r>
      <w:r w:rsidRPr="004B0096">
        <w:t>. This isn’t an audit or a compliance exercise. It’s about building a shared picture of </w:t>
      </w:r>
      <w:r w:rsidRPr="004B0096">
        <w:rPr>
          <w:b/>
          <w:bCs/>
        </w:rPr>
        <w:t>what data we already have, where it lives, and how it’s used</w:t>
      </w:r>
      <w:r w:rsidRPr="004B0096">
        <w:t> so we can make better decisions, reduce duplication, and tell a clearer story about our impact and influence. </w:t>
      </w:r>
    </w:p>
    <w:p w14:paraId="6FCD2563" w14:textId="77777777" w:rsidR="00846108" w:rsidRPr="004B0096" w:rsidRDefault="00846108" w:rsidP="00846108">
      <w:r w:rsidRPr="004B0096">
        <w:rPr>
          <w:b/>
          <w:bCs/>
        </w:rPr>
        <w:t>Why this matters (and why you matter)</w:t>
      </w:r>
      <w:r w:rsidRPr="004B0096">
        <w:t> </w:t>
      </w:r>
    </w:p>
    <w:p w14:paraId="2C203B2E" w14:textId="38505755" w:rsidR="00846108" w:rsidRPr="004B0096" w:rsidRDefault="00846108" w:rsidP="00846108">
      <w:r w:rsidRPr="004B0096">
        <w:t>Much of our most valuable data doesn’t live in dashboards or systems</w:t>
      </w:r>
      <w:r w:rsidR="003A3A08">
        <w:t xml:space="preserve">, </w:t>
      </w:r>
      <w:r w:rsidRPr="004B0096">
        <w:t>it lives in: </w:t>
      </w:r>
    </w:p>
    <w:p w14:paraId="6B8B230F" w14:textId="77777777" w:rsidR="00846108" w:rsidRPr="004B0096" w:rsidRDefault="00846108" w:rsidP="00D8011D">
      <w:pPr>
        <w:numPr>
          <w:ilvl w:val="0"/>
          <w:numId w:val="8"/>
        </w:numPr>
      </w:pPr>
      <w:r w:rsidRPr="004B0096">
        <w:t>projects you run </w:t>
      </w:r>
    </w:p>
    <w:p w14:paraId="53CCDE00" w14:textId="77777777" w:rsidR="00846108" w:rsidRPr="004B0096" w:rsidRDefault="00846108" w:rsidP="00D8011D">
      <w:pPr>
        <w:numPr>
          <w:ilvl w:val="0"/>
          <w:numId w:val="9"/>
        </w:numPr>
      </w:pPr>
      <w:r w:rsidRPr="004B0096">
        <w:t>partnerships you manage </w:t>
      </w:r>
    </w:p>
    <w:p w14:paraId="756D8109" w14:textId="77777777" w:rsidR="00846108" w:rsidRPr="004B0096" w:rsidRDefault="00846108" w:rsidP="00D8011D">
      <w:pPr>
        <w:numPr>
          <w:ilvl w:val="0"/>
          <w:numId w:val="10"/>
        </w:numPr>
      </w:pPr>
      <w:r w:rsidRPr="004B0096">
        <w:t>reports you contribute to </w:t>
      </w:r>
    </w:p>
    <w:p w14:paraId="04FC2AB6" w14:textId="77777777" w:rsidR="00846108" w:rsidRPr="004B0096" w:rsidRDefault="00846108" w:rsidP="00D8011D">
      <w:pPr>
        <w:numPr>
          <w:ilvl w:val="0"/>
          <w:numId w:val="11"/>
        </w:numPr>
      </w:pPr>
      <w:r w:rsidRPr="004B0096">
        <w:t>spreadsheets, documents, and tools you use to get your work done </w:t>
      </w:r>
    </w:p>
    <w:p w14:paraId="58FF4615" w14:textId="77777777" w:rsidR="00846108" w:rsidRPr="004B0096" w:rsidRDefault="00846108" w:rsidP="00846108">
      <w:r w:rsidRPr="004B0096">
        <w:t>If we only look at “formal” data sources, we miss a big part of the picture. Your input helps ensure the organisation’s data strategy reflects </w:t>
      </w:r>
      <w:r w:rsidRPr="004B0096">
        <w:rPr>
          <w:b/>
          <w:bCs/>
        </w:rPr>
        <w:t>how work </w:t>
      </w:r>
      <w:proofErr w:type="gramStart"/>
      <w:r w:rsidRPr="004B0096">
        <w:rPr>
          <w:b/>
          <w:bCs/>
        </w:rPr>
        <w:t>actually happens</w:t>
      </w:r>
      <w:proofErr w:type="gramEnd"/>
      <w:r w:rsidRPr="004B0096">
        <w:t>, not just how it’s reported. </w:t>
      </w:r>
    </w:p>
    <w:p w14:paraId="543075C9" w14:textId="77777777" w:rsidR="00846108" w:rsidRPr="004B0096" w:rsidRDefault="00846108" w:rsidP="00846108">
      <w:r w:rsidRPr="004B0096">
        <w:rPr>
          <w:b/>
          <w:bCs/>
        </w:rPr>
        <w:t>What we’re asking you to do</w:t>
      </w:r>
      <w:r w:rsidRPr="004B0096">
        <w:t> </w:t>
      </w:r>
    </w:p>
    <w:p w14:paraId="622377E9" w14:textId="77777777" w:rsidR="00846108" w:rsidRPr="004B0096" w:rsidRDefault="00846108" w:rsidP="00846108">
      <w:r w:rsidRPr="004B0096">
        <w:t>Please complete a short </w:t>
      </w:r>
      <w:r w:rsidRPr="004B0096">
        <w:rPr>
          <w:b/>
          <w:bCs/>
        </w:rPr>
        <w:t>data inventory template</w:t>
      </w:r>
      <w:r w:rsidRPr="004B0096">
        <w:t> that captures: </w:t>
      </w:r>
    </w:p>
    <w:p w14:paraId="05BC01F6" w14:textId="77777777" w:rsidR="00846108" w:rsidRPr="004B0096" w:rsidRDefault="00846108" w:rsidP="00D8011D">
      <w:pPr>
        <w:numPr>
          <w:ilvl w:val="0"/>
          <w:numId w:val="12"/>
        </w:numPr>
      </w:pPr>
      <w:r w:rsidRPr="004B0096">
        <w:t>what data you use or create as part of your role </w:t>
      </w:r>
    </w:p>
    <w:p w14:paraId="18A3E574" w14:textId="77777777" w:rsidR="00846108" w:rsidRPr="004B0096" w:rsidRDefault="00846108" w:rsidP="00D8011D">
      <w:pPr>
        <w:numPr>
          <w:ilvl w:val="0"/>
          <w:numId w:val="13"/>
        </w:numPr>
      </w:pPr>
      <w:r w:rsidRPr="004B0096">
        <w:t>where it’s stored (e.g. system, SharePoint, spreadsheet, document) </w:t>
      </w:r>
    </w:p>
    <w:p w14:paraId="62A657A0" w14:textId="77777777" w:rsidR="00846108" w:rsidRPr="004B0096" w:rsidRDefault="00846108" w:rsidP="00D8011D">
      <w:pPr>
        <w:numPr>
          <w:ilvl w:val="0"/>
          <w:numId w:val="14"/>
        </w:numPr>
      </w:pPr>
      <w:r w:rsidRPr="004B0096">
        <w:t>how often it’s updated </w:t>
      </w:r>
    </w:p>
    <w:p w14:paraId="227C6FB7" w14:textId="7B26F96C" w:rsidR="00846108" w:rsidRPr="004B0096" w:rsidRDefault="00846108" w:rsidP="00D8011D">
      <w:pPr>
        <w:numPr>
          <w:ilvl w:val="0"/>
          <w:numId w:val="15"/>
        </w:numPr>
      </w:pPr>
      <w:r w:rsidRPr="004B0096">
        <w:t>what it’s currently used for (even if that’s “just for me / my team”)</w:t>
      </w:r>
      <w:r>
        <w:t>.</w:t>
      </w:r>
    </w:p>
    <w:p w14:paraId="1AD68A1D" w14:textId="77777777" w:rsidR="00846108" w:rsidRPr="004B0096" w:rsidRDefault="00846108" w:rsidP="00846108">
      <w:r w:rsidRPr="004B0096">
        <w:t>You don’t need to: </w:t>
      </w:r>
    </w:p>
    <w:p w14:paraId="337D2AB7" w14:textId="77777777" w:rsidR="00846108" w:rsidRPr="004B0096" w:rsidRDefault="00846108" w:rsidP="00D8011D">
      <w:pPr>
        <w:numPr>
          <w:ilvl w:val="0"/>
          <w:numId w:val="16"/>
        </w:numPr>
      </w:pPr>
      <w:r w:rsidRPr="004B0096">
        <w:t>tidy anything up </w:t>
      </w:r>
    </w:p>
    <w:p w14:paraId="63DC8073" w14:textId="77777777" w:rsidR="00846108" w:rsidRPr="004B0096" w:rsidRDefault="00846108" w:rsidP="00D8011D">
      <w:pPr>
        <w:numPr>
          <w:ilvl w:val="0"/>
          <w:numId w:val="17"/>
        </w:numPr>
      </w:pPr>
      <w:r w:rsidRPr="004B0096">
        <w:t>assess data quality </w:t>
      </w:r>
    </w:p>
    <w:p w14:paraId="1D38B10B" w14:textId="77777777" w:rsidR="00846108" w:rsidRPr="004B0096" w:rsidRDefault="00846108" w:rsidP="00D8011D">
      <w:pPr>
        <w:numPr>
          <w:ilvl w:val="0"/>
          <w:numId w:val="18"/>
        </w:numPr>
      </w:pPr>
      <w:r w:rsidRPr="004B0096">
        <w:t>use technical language </w:t>
      </w:r>
    </w:p>
    <w:p w14:paraId="22ECB0BD" w14:textId="5A91DD9A" w:rsidR="00846108" w:rsidRPr="004B0096" w:rsidRDefault="00846108" w:rsidP="00D8011D">
      <w:pPr>
        <w:numPr>
          <w:ilvl w:val="0"/>
          <w:numId w:val="19"/>
        </w:numPr>
      </w:pPr>
      <w:r w:rsidRPr="004B0096">
        <w:t>know whether something is “important enough”</w:t>
      </w:r>
      <w:r>
        <w:t>.</w:t>
      </w:r>
      <w:r w:rsidRPr="004B0096">
        <w:t> </w:t>
      </w:r>
    </w:p>
    <w:p w14:paraId="6D450FE9" w14:textId="50E46D6C" w:rsidR="00846108" w:rsidRPr="004B0096" w:rsidRDefault="00846108" w:rsidP="00846108">
      <w:r w:rsidRPr="004B0096">
        <w:t>If you use it, track it, report it or refer to it</w:t>
      </w:r>
      <w:r w:rsidR="00551C7F">
        <w:t xml:space="preserve">: </w:t>
      </w:r>
      <w:r w:rsidRPr="004B0096">
        <w:t>it counts. </w:t>
      </w:r>
    </w:p>
    <w:p w14:paraId="0D8041E7" w14:textId="77777777" w:rsidR="00846108" w:rsidRPr="004B0096" w:rsidRDefault="00846108" w:rsidP="00846108">
      <w:r w:rsidRPr="004B0096">
        <w:rPr>
          <w:b/>
          <w:bCs/>
        </w:rPr>
        <w:t>A few helpful nudges</w:t>
      </w:r>
      <w:r w:rsidRPr="004B0096">
        <w:t> </w:t>
      </w:r>
    </w:p>
    <w:p w14:paraId="0C6CEFE5" w14:textId="77777777" w:rsidR="00846108" w:rsidRPr="004B0096" w:rsidRDefault="00846108" w:rsidP="00D8011D">
      <w:pPr>
        <w:numPr>
          <w:ilvl w:val="0"/>
          <w:numId w:val="20"/>
        </w:numPr>
      </w:pPr>
      <w:r w:rsidRPr="004B0096">
        <w:rPr>
          <w:b/>
          <w:bCs/>
        </w:rPr>
        <w:t>If you’re unsure, include it anyway.</w:t>
      </w:r>
      <w:r w:rsidRPr="004B0096">
        <w:t> We can sort and sense</w:t>
      </w:r>
      <w:r w:rsidRPr="004B0096">
        <w:noBreakHyphen/>
        <w:t>make later. </w:t>
      </w:r>
    </w:p>
    <w:p w14:paraId="4A3BE7C7" w14:textId="77777777" w:rsidR="00846108" w:rsidRPr="004B0096" w:rsidRDefault="00846108" w:rsidP="00D8011D">
      <w:pPr>
        <w:numPr>
          <w:ilvl w:val="0"/>
          <w:numId w:val="21"/>
        </w:numPr>
      </w:pPr>
      <w:r w:rsidRPr="004B0096">
        <w:rPr>
          <w:b/>
          <w:bCs/>
        </w:rPr>
        <w:t>If something feels informal or messy, that’s okay.</w:t>
      </w:r>
      <w:r w:rsidRPr="004B0096">
        <w:t> That’s useful information. </w:t>
      </w:r>
    </w:p>
    <w:p w14:paraId="773790FC" w14:textId="77777777" w:rsidR="00846108" w:rsidRPr="004B0096" w:rsidRDefault="00846108" w:rsidP="00D8011D">
      <w:pPr>
        <w:numPr>
          <w:ilvl w:val="0"/>
          <w:numId w:val="22"/>
        </w:numPr>
      </w:pPr>
      <w:r w:rsidRPr="004B0096">
        <w:rPr>
          <w:b/>
          <w:bCs/>
        </w:rPr>
        <w:t>If you think “this probably isn’t data”, it probably is.</w:t>
      </w:r>
      <w:r w:rsidRPr="004B0096">
        <w:t> </w:t>
      </w:r>
    </w:p>
    <w:p w14:paraId="29C20FA1" w14:textId="77777777" w:rsidR="00846108" w:rsidRPr="004B0096" w:rsidRDefault="00846108" w:rsidP="00D8011D">
      <w:pPr>
        <w:numPr>
          <w:ilvl w:val="0"/>
          <w:numId w:val="23"/>
        </w:numPr>
      </w:pPr>
      <w:r w:rsidRPr="004B0096">
        <w:rPr>
          <w:b/>
          <w:bCs/>
        </w:rPr>
        <w:t>If you work with partners, note shared or partner</w:t>
      </w:r>
      <w:r w:rsidRPr="004B0096">
        <w:noBreakHyphen/>
      </w:r>
      <w:r w:rsidRPr="004B0096">
        <w:rPr>
          <w:b/>
          <w:bCs/>
        </w:rPr>
        <w:t>owned data too.</w:t>
      </w:r>
      <w:r w:rsidRPr="004B0096">
        <w:t> </w:t>
      </w:r>
    </w:p>
    <w:p w14:paraId="14DE658A" w14:textId="23C1FAC2" w:rsidR="00846108" w:rsidRPr="004B0096" w:rsidRDefault="00846108" w:rsidP="00846108">
      <w:r w:rsidRPr="004B0096">
        <w:t>There are no right or wrong answers</w:t>
      </w:r>
      <w:r w:rsidR="00551C7F">
        <w:t>. T</w:t>
      </w:r>
      <w:r w:rsidRPr="004B0096">
        <w:t>his is about visibility, not perfection. </w:t>
      </w:r>
    </w:p>
    <w:p w14:paraId="32EA0EA3" w14:textId="77777777" w:rsidR="00846108" w:rsidRPr="004B0096" w:rsidRDefault="00846108" w:rsidP="00846108">
      <w:r w:rsidRPr="004B0096">
        <w:rPr>
          <w:b/>
          <w:bCs/>
        </w:rPr>
        <w:t>How this will be used</w:t>
      </w:r>
      <w:r w:rsidRPr="004B0096">
        <w:t> </w:t>
      </w:r>
    </w:p>
    <w:p w14:paraId="58406332" w14:textId="77777777" w:rsidR="00846108" w:rsidRPr="004B0096" w:rsidRDefault="00846108" w:rsidP="00846108">
      <w:r w:rsidRPr="004B0096">
        <w:t>Your responses will help us: </w:t>
      </w:r>
    </w:p>
    <w:p w14:paraId="392A6927" w14:textId="77777777" w:rsidR="00846108" w:rsidRPr="004B0096" w:rsidRDefault="00846108" w:rsidP="00D8011D">
      <w:pPr>
        <w:numPr>
          <w:ilvl w:val="0"/>
          <w:numId w:val="24"/>
        </w:numPr>
      </w:pPr>
      <w:r w:rsidRPr="004B0096">
        <w:t>move beyond isolated metrics toward a more coherent data strategy </w:t>
      </w:r>
    </w:p>
    <w:p w14:paraId="2B10DDE7" w14:textId="77777777" w:rsidR="00846108" w:rsidRPr="004B0096" w:rsidRDefault="00846108" w:rsidP="00D8011D">
      <w:pPr>
        <w:numPr>
          <w:ilvl w:val="0"/>
          <w:numId w:val="25"/>
        </w:numPr>
      </w:pPr>
      <w:r w:rsidRPr="004B0096">
        <w:t>reduce reporting burden over time </w:t>
      </w:r>
    </w:p>
    <w:p w14:paraId="411DAD80" w14:textId="77777777" w:rsidR="00846108" w:rsidRPr="004B0096" w:rsidRDefault="00846108" w:rsidP="00D8011D">
      <w:pPr>
        <w:numPr>
          <w:ilvl w:val="0"/>
          <w:numId w:val="26"/>
        </w:numPr>
      </w:pPr>
      <w:r w:rsidRPr="004B0096">
        <w:t>better reflect the value of relational, convening and capability</w:t>
      </w:r>
      <w:r w:rsidRPr="004B0096">
        <w:noBreakHyphen/>
        <w:t>building work </w:t>
      </w:r>
    </w:p>
    <w:p w14:paraId="2A95E563" w14:textId="77777777" w:rsidR="00846108" w:rsidRPr="004B0096" w:rsidRDefault="00846108" w:rsidP="00D8011D">
      <w:pPr>
        <w:numPr>
          <w:ilvl w:val="0"/>
          <w:numId w:val="27"/>
        </w:numPr>
      </w:pPr>
      <w:r w:rsidRPr="004B0096">
        <w:t>align our data practices with where the organisation is heading, not just where it’s been </w:t>
      </w:r>
    </w:p>
    <w:p w14:paraId="538DD14B" w14:textId="383168E5" w:rsidR="00846108" w:rsidRPr="004B0096" w:rsidRDefault="00846108" w:rsidP="00D8011D">
      <w:pPr>
        <w:numPr>
          <w:ilvl w:val="0"/>
          <w:numId w:val="28"/>
        </w:numPr>
      </w:pPr>
      <w:r>
        <w:t>s</w:t>
      </w:r>
      <w:r w:rsidRPr="004B0096">
        <w:t>upport stronger security controls to protect our data and the people they serve</w:t>
      </w:r>
      <w:r>
        <w:t>.</w:t>
      </w:r>
    </w:p>
    <w:p w14:paraId="02A30B48" w14:textId="77777777" w:rsidR="00846108" w:rsidRPr="004B0096" w:rsidRDefault="00846108" w:rsidP="00846108">
      <w:r w:rsidRPr="004B0096">
        <w:t>We’ll share back what we learn and how it informs next steps. </w:t>
      </w:r>
    </w:p>
    <w:p w14:paraId="43F48540" w14:textId="387EAE0E" w:rsidR="00846108" w:rsidRPr="004B0096" w:rsidRDefault="00846108" w:rsidP="00846108">
      <w:r w:rsidRPr="004B0096">
        <w:t xml:space="preserve">Thank you in advance for </w:t>
      </w:r>
      <w:r>
        <w:t>your contribution.</w:t>
      </w:r>
      <w:r w:rsidRPr="004B0096">
        <w:t xml:space="preserve"> </w:t>
      </w:r>
      <w:r>
        <w:t>T</w:t>
      </w:r>
      <w:r w:rsidRPr="004B0096">
        <w:t>his is genuinely foundational work, and it only works if it reflects the collective knowledge across the organisation. </w:t>
      </w:r>
    </w:p>
    <w:p w14:paraId="16A8B5A8" w14:textId="77777777" w:rsidR="00846108" w:rsidRPr="004B0096" w:rsidRDefault="00846108" w:rsidP="00846108">
      <w:r w:rsidRPr="004B0096">
        <w:t>If you have questions or want to sanity</w:t>
      </w:r>
      <w:r w:rsidRPr="004B0096">
        <w:noBreakHyphen/>
        <w:t>check what to include, I’m very happy to help. </w:t>
      </w:r>
    </w:p>
    <w:p w14:paraId="683E8803" w14:textId="77777777" w:rsidR="00846108" w:rsidRPr="008A34DE" w:rsidRDefault="00846108" w:rsidP="008A34DE"/>
    <w:p w14:paraId="0AA93904" w14:textId="3031E86B" w:rsidR="002B712E" w:rsidRPr="00E86BB9" w:rsidRDefault="002B712E" w:rsidP="007A732F">
      <w:pPr>
        <w:pStyle w:val="Heading2"/>
      </w:pPr>
    </w:p>
    <w:sectPr w:rsidR="002B712E" w:rsidRPr="00E86BB9" w:rsidSect="00FB7F47">
      <w:headerReference w:type="default" r:id="rId11"/>
      <w:footerReference w:type="default" r:id="rId12"/>
      <w:pgSz w:w="11906" w:h="16838" w:code="9"/>
      <w:pgMar w:top="1985" w:right="1418" w:bottom="1985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293C" w14:textId="77777777" w:rsidR="008607F9" w:rsidRDefault="008607F9" w:rsidP="003C0817">
      <w:pPr>
        <w:spacing w:after="0"/>
      </w:pPr>
      <w:r>
        <w:separator/>
      </w:r>
    </w:p>
  </w:endnote>
  <w:endnote w:type="continuationSeparator" w:id="0">
    <w:p w14:paraId="058ED791" w14:textId="77777777" w:rsidR="008607F9" w:rsidRDefault="008607F9" w:rsidP="003C0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FC7" w14:textId="77777777" w:rsidR="00C4667A" w:rsidRPr="00632186" w:rsidRDefault="00C4667A" w:rsidP="00C4667A">
    <w:pPr>
      <w:tabs>
        <w:tab w:val="right" w:pos="12883"/>
      </w:tabs>
      <w:ind w:right="-15"/>
      <w:rPr>
        <w:sz w:val="16"/>
      </w:rPr>
    </w:pPr>
    <w:r w:rsidRPr="00057331">
      <w:rPr>
        <w:rStyle w:val="Hyperlink"/>
        <w:noProof/>
        <w:color w:val="auto"/>
        <w:sz w:val="16"/>
        <w:u w:val="non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BAC17A" wp14:editId="319D5D6E">
              <wp:simplePos x="0" y="0"/>
              <wp:positionH relativeFrom="page">
                <wp:align>right</wp:align>
              </wp:positionH>
              <wp:positionV relativeFrom="paragraph">
                <wp:posOffset>-308345</wp:posOffset>
              </wp:positionV>
              <wp:extent cx="820049" cy="25527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049" cy="2552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BA8EFE3" id="Rectangle 3" o:spid="_x0000_s1026" style="position:absolute;margin-left:13.35pt;margin-top:-24.3pt;width:64.55pt;height:20.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" fillcolor="white [3212]" stroked="f" strokeweight="2pt">
              <w10:wrap anchorx="page"/>
            </v:rect>
          </w:pict>
        </mc:Fallback>
      </mc:AlternateContent>
    </w:r>
    <w:r w:rsidRPr="00057331">
      <w:rPr>
        <w:rStyle w:val="Hyperlink"/>
        <w:noProof/>
        <w:color w:val="auto"/>
        <w:sz w:val="16"/>
        <w:u w:val="non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162551" wp14:editId="55A284E4">
              <wp:simplePos x="0" y="0"/>
              <wp:positionH relativeFrom="column">
                <wp:posOffset>1079</wp:posOffset>
              </wp:positionH>
              <wp:positionV relativeFrom="paragraph">
                <wp:posOffset>-276580</wp:posOffset>
              </wp:positionV>
              <wp:extent cx="8616218" cy="172720"/>
              <wp:effectExtent l="0" t="0" r="0" b="0"/>
              <wp:wrapNone/>
              <wp:docPr id="56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16218" cy="172720"/>
                        <a:chOff x="0" y="0"/>
                        <a:chExt cx="8616218" cy="172720"/>
                      </a:xfrm>
                    </wpg:grpSpPr>
                    <pic:pic xmlns:pic="http://schemas.openxmlformats.org/drawingml/2006/picture">
                      <pic:nvPicPr>
                        <pic:cNvPr id="53" name="Picture 5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99" t="95137" r="4448"/>
                        <a:stretch/>
                      </pic:blipFill>
                      <pic:spPr bwMode="auto">
                        <a:xfrm>
                          <a:off x="0" y="0"/>
                          <a:ext cx="582803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859" t="95137" r="4448"/>
                        <a:stretch/>
                      </pic:blipFill>
                      <pic:spPr bwMode="auto">
                        <a:xfrm>
                          <a:off x="5838093" y="0"/>
                          <a:ext cx="277812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7223158E" id="Group 56" o:spid="_x0000_s1026" style="position:absolute;margin-left:.1pt;margin-top:-21.8pt;width:678.45pt;height:13.6pt;z-index:-251659264" coordsize="86162,172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27" type="#_x0000_t75" style="position:absolute;width:58280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">
                <v:imagedata r:id="rId3" o:title="" croptop="62349f" cropleft="3932f" cropright="2915f"/>
              </v:shape>
              <v:shape id="Picture 55" o:spid="_x0000_s1028" type="#_x0000_t75" style="position:absolute;left:58380;width:27782;height:1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">
                <v:imagedata r:id="rId3" o:title="" croptop="62349f" cropleft="34642f" cropright="2915f"/>
              </v:shape>
            </v:group>
          </w:pict>
        </mc:Fallback>
      </mc:AlternateContent>
    </w:r>
    <w:hyperlink r:id="rId4" w:history="1">
      <w:r w:rsidRPr="00057331">
        <w:rPr>
          <w:rStyle w:val="Hyperlink"/>
          <w:color w:val="auto"/>
          <w:sz w:val="16"/>
          <w:u w:val="none"/>
        </w:rPr>
        <w:t>www.infoxchange.org</w:t>
      </w:r>
    </w:hyperlink>
    <w:r>
      <w:rPr>
        <w:sz w:val="16"/>
      </w:rPr>
      <w:tab/>
    </w:r>
    <w:r w:rsidRPr="00971F34">
      <w:rPr>
        <w:sz w:val="16"/>
      </w:rPr>
      <w:t xml:space="preserve">Page </w:t>
    </w:r>
    <w:r w:rsidRPr="00971F34">
      <w:rPr>
        <w:b/>
        <w:bCs/>
        <w:color w:val="EF352A" w:themeColor="accent1"/>
        <w:sz w:val="16"/>
      </w:rPr>
      <w:fldChar w:fldCharType="begin"/>
    </w:r>
    <w:r w:rsidRPr="00971F34">
      <w:rPr>
        <w:b/>
        <w:bCs/>
        <w:color w:val="EF352A" w:themeColor="accent1"/>
        <w:sz w:val="16"/>
      </w:rPr>
      <w:instrText xml:space="preserve"> PAGE  \* Arabic  \* MERGEFORMAT </w:instrText>
    </w:r>
    <w:r w:rsidRPr="00971F34">
      <w:rPr>
        <w:b/>
        <w:bCs/>
        <w:color w:val="EF352A" w:themeColor="accent1"/>
        <w:sz w:val="16"/>
      </w:rPr>
      <w:fldChar w:fldCharType="separate"/>
    </w:r>
    <w:r>
      <w:rPr>
        <w:b/>
        <w:bCs/>
        <w:color w:val="EF352A" w:themeColor="accent1"/>
        <w:sz w:val="16"/>
      </w:rPr>
      <w:t>2</w:t>
    </w:r>
    <w:r w:rsidRPr="00971F34">
      <w:rPr>
        <w:b/>
        <w:bCs/>
        <w:color w:val="EF352A" w:themeColor="accent1"/>
        <w:sz w:val="16"/>
      </w:rPr>
      <w:fldChar w:fldCharType="end"/>
    </w:r>
    <w:r w:rsidRPr="00971F34">
      <w:rPr>
        <w:sz w:val="16"/>
      </w:rPr>
      <w:t xml:space="preserve"> of </w:t>
    </w:r>
    <w:r w:rsidRPr="00971F34">
      <w:rPr>
        <w:b/>
        <w:bCs/>
        <w:color w:val="EF352A" w:themeColor="accent1"/>
        <w:sz w:val="16"/>
      </w:rPr>
      <w:fldChar w:fldCharType="begin"/>
    </w:r>
    <w:r w:rsidRPr="00971F34">
      <w:rPr>
        <w:b/>
        <w:bCs/>
        <w:color w:val="EF352A" w:themeColor="accent1"/>
        <w:sz w:val="16"/>
      </w:rPr>
      <w:instrText xml:space="preserve"> NUMPAGES  \* Arabic  \* MERGEFORMAT </w:instrText>
    </w:r>
    <w:r w:rsidRPr="00971F34">
      <w:rPr>
        <w:b/>
        <w:bCs/>
        <w:color w:val="EF352A" w:themeColor="accent1"/>
        <w:sz w:val="16"/>
      </w:rPr>
      <w:fldChar w:fldCharType="separate"/>
    </w:r>
    <w:r>
      <w:rPr>
        <w:b/>
        <w:bCs/>
        <w:color w:val="EF352A" w:themeColor="accent1"/>
        <w:sz w:val="16"/>
      </w:rPr>
      <w:t>2</w:t>
    </w:r>
    <w:r w:rsidRPr="00971F34">
      <w:rPr>
        <w:b/>
        <w:bCs/>
        <w:color w:val="EF352A" w:themeColor="accent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BF1F" w14:textId="77777777" w:rsidR="008607F9" w:rsidRDefault="008607F9" w:rsidP="003C0817">
      <w:pPr>
        <w:spacing w:after="0"/>
      </w:pPr>
      <w:r>
        <w:separator/>
      </w:r>
    </w:p>
  </w:footnote>
  <w:footnote w:type="continuationSeparator" w:id="0">
    <w:p w14:paraId="297936D0" w14:textId="77777777" w:rsidR="008607F9" w:rsidRDefault="008607F9" w:rsidP="003C0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77"/>
      <w:gridCol w:w="4693"/>
    </w:tblGrid>
    <w:tr w:rsidR="005C63E7" w:rsidRPr="00763EF4" w14:paraId="41D37948" w14:textId="77777777" w:rsidTr="00071C7C">
      <w:tc>
        <w:tcPr>
          <w:tcW w:w="5097" w:type="dxa"/>
          <w:vAlign w:val="center"/>
        </w:tcPr>
        <w:p w14:paraId="69D242D8" w14:textId="7CFB175E" w:rsidR="005C63E7" w:rsidRPr="00763EF4" w:rsidRDefault="007A732F" w:rsidP="005C63E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20260526 – V1.0</w:t>
          </w:r>
          <w:r w:rsidR="00EF6E82">
            <w:rPr>
              <w:sz w:val="16"/>
              <w:szCs w:val="16"/>
            </w:rPr>
            <w:br/>
          </w:r>
          <w:sdt>
            <w:sdtPr>
              <w:rPr>
                <w:sz w:val="16"/>
                <w:szCs w:val="16"/>
              </w:rPr>
              <w:alias w:val="Title"/>
              <w:tag w:val=""/>
              <w:id w:val="-67426689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64531D">
                <w:rPr>
                  <w:sz w:val="16"/>
                  <w:szCs w:val="16"/>
                </w:rPr>
                <w:t>Staff Email Template</w:t>
              </w:r>
            </w:sdtContent>
          </w:sdt>
        </w:p>
      </w:tc>
      <w:tc>
        <w:tcPr>
          <w:tcW w:w="5097" w:type="dxa"/>
          <w:vAlign w:val="center"/>
        </w:tcPr>
        <w:p w14:paraId="425B40D8" w14:textId="77777777" w:rsidR="005C63E7" w:rsidRPr="00763EF4" w:rsidRDefault="005C63E7" w:rsidP="005C63E7">
          <w:pPr>
            <w:pStyle w:val="Header"/>
            <w:jc w:val="right"/>
            <w:rPr>
              <w:sz w:val="16"/>
              <w:szCs w:val="16"/>
            </w:rPr>
          </w:pPr>
          <w:r w:rsidRPr="0095242C">
            <w:rPr>
              <w:noProof/>
              <w:sz w:val="16"/>
              <w:szCs w:val="16"/>
            </w:rPr>
            <w:drawing>
              <wp:inline distT="0" distB="0" distL="0" distR="0" wp14:anchorId="2052B9F8" wp14:editId="20B534E4">
                <wp:extent cx="1674347" cy="312194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148" cy="32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E09EB0" w14:textId="77777777" w:rsidR="005C63E7" w:rsidRDefault="005C63E7" w:rsidP="00FB7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BF"/>
    <w:multiLevelType w:val="multilevel"/>
    <w:tmpl w:val="ECE255DC"/>
    <w:lvl w:ilvl="0">
      <w:start w:val="1"/>
      <w:numFmt w:val="decimal"/>
      <w:pStyle w:val="ListNumbered"/>
      <w:lvlText w:val="%1."/>
      <w:lvlJc w:val="left"/>
      <w:pPr>
        <w:ind w:left="340" w:hanging="340"/>
      </w:pPr>
      <w:rPr>
        <w:rFonts w:hint="default"/>
        <w:color w:val="EF352A" w:themeColor="accent1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color w:val="EF352A" w:themeColor="accent1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EF352A" w:themeColor="accent1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" w15:restartNumberingAfterBreak="0">
    <w:nsid w:val="035F7BFA"/>
    <w:multiLevelType w:val="multilevel"/>
    <w:tmpl w:val="FC0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16490"/>
    <w:multiLevelType w:val="multilevel"/>
    <w:tmpl w:val="762E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44E19"/>
    <w:multiLevelType w:val="multilevel"/>
    <w:tmpl w:val="806ACFE8"/>
    <w:styleLink w:val="HeadingList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0500650"/>
    <w:multiLevelType w:val="multilevel"/>
    <w:tmpl w:val="064CCE5C"/>
    <w:lvl w:ilvl="0">
      <w:start w:val="1"/>
      <w:numFmt w:val="bullet"/>
      <w:pStyle w:val="TableBullet"/>
      <w:lvlText w:val="»"/>
      <w:lvlJc w:val="left"/>
      <w:pPr>
        <w:ind w:left="227" w:hanging="227"/>
      </w:pPr>
      <w:rPr>
        <w:rFonts w:ascii="Arial" w:hAnsi="Arial" w:hint="default"/>
        <w:color w:val="EF352A" w:themeColor="accent1"/>
        <w:sz w:val="16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Gill Sans MT" w:hAnsi="Gill Sans MT" w:hint="default"/>
        <w:color w:val="EF352A" w:themeColor="accent1"/>
        <w:sz w:val="12"/>
      </w:rPr>
    </w:lvl>
    <w:lvl w:ilvl="2">
      <w:start w:val="1"/>
      <w:numFmt w:val="bullet"/>
      <w:lvlText w:val="­"/>
      <w:lvlJc w:val="left"/>
      <w:pPr>
        <w:ind w:left="681" w:hanging="227"/>
      </w:pPr>
      <w:rPr>
        <w:rFonts w:ascii="Arial" w:hAnsi="Arial" w:hint="default"/>
        <w:color w:val="EF352A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5" w15:restartNumberingAfterBreak="0">
    <w:nsid w:val="12ED4F39"/>
    <w:multiLevelType w:val="multilevel"/>
    <w:tmpl w:val="1BA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2D6CCF"/>
    <w:multiLevelType w:val="multilevel"/>
    <w:tmpl w:val="416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202978"/>
    <w:multiLevelType w:val="multilevel"/>
    <w:tmpl w:val="CC8CB474"/>
    <w:lvl w:ilvl="0">
      <w:start w:val="1"/>
      <w:numFmt w:val="decimal"/>
      <w:pStyle w:val="TableListNumber"/>
      <w:lvlText w:val="%1."/>
      <w:lvlJc w:val="left"/>
      <w:pPr>
        <w:ind w:left="227" w:hanging="227"/>
      </w:pPr>
      <w:rPr>
        <w:rFonts w:hint="default"/>
        <w:color w:val="EF352A" w:themeColor="accent1"/>
        <w:sz w:val="16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  <w:color w:val="EF352A" w:themeColor="accent1"/>
        <w:sz w:val="16"/>
      </w:rPr>
    </w:lvl>
    <w:lvl w:ilvl="2">
      <w:start w:val="1"/>
      <w:numFmt w:val="lowerRoman"/>
      <w:lvlText w:val="%3."/>
      <w:lvlJc w:val="left"/>
      <w:pPr>
        <w:ind w:left="681" w:hanging="227"/>
      </w:pPr>
      <w:rPr>
        <w:rFonts w:hint="default"/>
        <w:color w:val="EF352A" w:themeColor="accent1"/>
        <w:sz w:val="16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254B6919"/>
    <w:multiLevelType w:val="multilevel"/>
    <w:tmpl w:val="A44A4B00"/>
    <w:lvl w:ilvl="0">
      <w:start w:val="1"/>
      <w:numFmt w:val="bullet"/>
      <w:pStyle w:val="Bullet"/>
      <w:lvlText w:val="»"/>
      <w:lvlJc w:val="left"/>
      <w:pPr>
        <w:ind w:left="340" w:hanging="340"/>
      </w:pPr>
      <w:rPr>
        <w:rFonts w:ascii="Arial" w:hAnsi="Arial" w:hint="default"/>
        <w:color w:val="EF352A" w:themeColor="accent1"/>
        <w:sz w:val="20"/>
      </w:rPr>
    </w:lvl>
    <w:lvl w:ilvl="1">
      <w:start w:val="1"/>
      <w:numFmt w:val="bullet"/>
      <w:lvlText w:val="˃"/>
      <w:lvlJc w:val="left"/>
      <w:pPr>
        <w:ind w:left="680" w:hanging="340"/>
      </w:pPr>
      <w:rPr>
        <w:rFonts w:ascii="Arial" w:hAnsi="Arial" w:hint="default"/>
        <w:color w:val="EF352A" w:themeColor="accent1"/>
      </w:rPr>
    </w:lvl>
    <w:lvl w:ilvl="2">
      <w:start w:val="1"/>
      <w:numFmt w:val="bullet"/>
      <w:lvlText w:val="­"/>
      <w:lvlJc w:val="left"/>
      <w:pPr>
        <w:ind w:left="1020" w:hanging="340"/>
      </w:pPr>
      <w:rPr>
        <w:rFonts w:ascii="Arial" w:hAnsi="Arial" w:hint="default"/>
        <w:color w:val="EF352A" w:themeColor="accent1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28DC29AB"/>
    <w:multiLevelType w:val="multilevel"/>
    <w:tmpl w:val="5ED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AB4D8C"/>
    <w:multiLevelType w:val="multilevel"/>
    <w:tmpl w:val="7A8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B411D9"/>
    <w:multiLevelType w:val="multilevel"/>
    <w:tmpl w:val="ACA4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3526C7"/>
    <w:multiLevelType w:val="multilevel"/>
    <w:tmpl w:val="99D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A30504"/>
    <w:multiLevelType w:val="multilevel"/>
    <w:tmpl w:val="1E18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D74F95"/>
    <w:multiLevelType w:val="multilevel"/>
    <w:tmpl w:val="9E9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9145D2"/>
    <w:multiLevelType w:val="multilevel"/>
    <w:tmpl w:val="D46257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3A54A4A"/>
    <w:multiLevelType w:val="multilevel"/>
    <w:tmpl w:val="7FD0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429A6"/>
    <w:multiLevelType w:val="multilevel"/>
    <w:tmpl w:val="1D2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0738E3"/>
    <w:multiLevelType w:val="multilevel"/>
    <w:tmpl w:val="260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783AE4"/>
    <w:multiLevelType w:val="multilevel"/>
    <w:tmpl w:val="074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E226E6"/>
    <w:multiLevelType w:val="multilevel"/>
    <w:tmpl w:val="1FE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82176C"/>
    <w:multiLevelType w:val="multilevel"/>
    <w:tmpl w:val="A28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806D5C"/>
    <w:multiLevelType w:val="multilevel"/>
    <w:tmpl w:val="59B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10C9C"/>
    <w:multiLevelType w:val="multilevel"/>
    <w:tmpl w:val="BED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23638C"/>
    <w:multiLevelType w:val="multilevel"/>
    <w:tmpl w:val="804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A16EBA"/>
    <w:multiLevelType w:val="multilevel"/>
    <w:tmpl w:val="123CE210"/>
    <w:lvl w:ilvl="0">
      <w:start w:val="1"/>
      <w:numFmt w:val="upperLetter"/>
      <w:pStyle w:val="AppendixLevel1"/>
      <w:lvlText w:val="Appendix %1"/>
      <w:lvlJc w:val="left"/>
      <w:pPr>
        <w:ind w:left="2268" w:hanging="2268"/>
      </w:pPr>
      <w:rPr>
        <w:rFonts w:hint="default"/>
        <w:color w:val="EF352A" w:themeColor="accent1"/>
        <w:sz w:val="36"/>
        <w:szCs w:val="44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002A48" w:themeColor="text2"/>
        <w:sz w:val="28"/>
        <w:szCs w:val="3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595959" w:themeColor="text1" w:themeTint="A6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1FE7F91"/>
    <w:multiLevelType w:val="multilevel"/>
    <w:tmpl w:val="65FC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3F5542"/>
    <w:multiLevelType w:val="multilevel"/>
    <w:tmpl w:val="1EF6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9827737">
    <w:abstractNumId w:val="3"/>
  </w:num>
  <w:num w:numId="2" w16cid:durableId="1215123506">
    <w:abstractNumId w:val="25"/>
  </w:num>
  <w:num w:numId="3" w16cid:durableId="813837392">
    <w:abstractNumId w:val="15"/>
  </w:num>
  <w:num w:numId="4" w16cid:durableId="812219198">
    <w:abstractNumId w:val="8"/>
  </w:num>
  <w:num w:numId="5" w16cid:durableId="1275675962">
    <w:abstractNumId w:val="4"/>
  </w:num>
  <w:num w:numId="6" w16cid:durableId="2034188392">
    <w:abstractNumId w:val="7"/>
  </w:num>
  <w:num w:numId="7" w16cid:durableId="779841194">
    <w:abstractNumId w:val="0"/>
  </w:num>
  <w:num w:numId="8" w16cid:durableId="892279724">
    <w:abstractNumId w:val="2"/>
  </w:num>
  <w:num w:numId="9" w16cid:durableId="445276959">
    <w:abstractNumId w:val="12"/>
  </w:num>
  <w:num w:numId="10" w16cid:durableId="1695886707">
    <w:abstractNumId w:val="23"/>
  </w:num>
  <w:num w:numId="11" w16cid:durableId="962811776">
    <w:abstractNumId w:val="20"/>
  </w:num>
  <w:num w:numId="12" w16cid:durableId="1945264356">
    <w:abstractNumId w:val="5"/>
  </w:num>
  <w:num w:numId="13" w16cid:durableId="508181962">
    <w:abstractNumId w:val="21"/>
  </w:num>
  <w:num w:numId="14" w16cid:durableId="2073189149">
    <w:abstractNumId w:val="6"/>
  </w:num>
  <w:num w:numId="15" w16cid:durableId="1896156356">
    <w:abstractNumId w:val="10"/>
  </w:num>
  <w:num w:numId="16" w16cid:durableId="648942754">
    <w:abstractNumId w:val="22"/>
  </w:num>
  <w:num w:numId="17" w16cid:durableId="2134790594">
    <w:abstractNumId w:val="16"/>
  </w:num>
  <w:num w:numId="18" w16cid:durableId="1856915830">
    <w:abstractNumId w:val="13"/>
  </w:num>
  <w:num w:numId="19" w16cid:durableId="927813576">
    <w:abstractNumId w:val="1"/>
  </w:num>
  <w:num w:numId="20" w16cid:durableId="1582057571">
    <w:abstractNumId w:val="24"/>
  </w:num>
  <w:num w:numId="21" w16cid:durableId="1955357306">
    <w:abstractNumId w:val="14"/>
  </w:num>
  <w:num w:numId="22" w16cid:durableId="1093748574">
    <w:abstractNumId w:val="11"/>
  </w:num>
  <w:num w:numId="23" w16cid:durableId="1834448645">
    <w:abstractNumId w:val="9"/>
  </w:num>
  <w:num w:numId="24" w16cid:durableId="1547253876">
    <w:abstractNumId w:val="19"/>
  </w:num>
  <w:num w:numId="25" w16cid:durableId="1925411125">
    <w:abstractNumId w:val="26"/>
  </w:num>
  <w:num w:numId="26" w16cid:durableId="1259286542">
    <w:abstractNumId w:val="17"/>
  </w:num>
  <w:num w:numId="27" w16cid:durableId="611087153">
    <w:abstractNumId w:val="18"/>
  </w:num>
  <w:num w:numId="28" w16cid:durableId="18798903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C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34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7E"/>
    <w:rsid w:val="000025A6"/>
    <w:rsid w:val="00014C7A"/>
    <w:rsid w:val="00015B9F"/>
    <w:rsid w:val="00016E6E"/>
    <w:rsid w:val="0002155F"/>
    <w:rsid w:val="00023B1E"/>
    <w:rsid w:val="00045247"/>
    <w:rsid w:val="00045DB9"/>
    <w:rsid w:val="00047A4D"/>
    <w:rsid w:val="0005077D"/>
    <w:rsid w:val="00055A7A"/>
    <w:rsid w:val="000566FD"/>
    <w:rsid w:val="00065153"/>
    <w:rsid w:val="00071C7C"/>
    <w:rsid w:val="000721FA"/>
    <w:rsid w:val="00077A35"/>
    <w:rsid w:val="00077E82"/>
    <w:rsid w:val="00086AB7"/>
    <w:rsid w:val="000942CF"/>
    <w:rsid w:val="000962B1"/>
    <w:rsid w:val="0009689C"/>
    <w:rsid w:val="00097CFC"/>
    <w:rsid w:val="00097CFD"/>
    <w:rsid w:val="000A46A5"/>
    <w:rsid w:val="000B70F6"/>
    <w:rsid w:val="000D12A2"/>
    <w:rsid w:val="000D5D15"/>
    <w:rsid w:val="000E7796"/>
    <w:rsid w:val="000E7882"/>
    <w:rsid w:val="000F2224"/>
    <w:rsid w:val="000F622A"/>
    <w:rsid w:val="000F7533"/>
    <w:rsid w:val="0011121F"/>
    <w:rsid w:val="001222E1"/>
    <w:rsid w:val="00122FFD"/>
    <w:rsid w:val="001256BB"/>
    <w:rsid w:val="00125C16"/>
    <w:rsid w:val="00126995"/>
    <w:rsid w:val="001271D4"/>
    <w:rsid w:val="001274AF"/>
    <w:rsid w:val="00130B51"/>
    <w:rsid w:val="00130F09"/>
    <w:rsid w:val="0013192B"/>
    <w:rsid w:val="00135D11"/>
    <w:rsid w:val="00135E00"/>
    <w:rsid w:val="00146656"/>
    <w:rsid w:val="00151FAF"/>
    <w:rsid w:val="001545D5"/>
    <w:rsid w:val="00164DC3"/>
    <w:rsid w:val="00172A1C"/>
    <w:rsid w:val="001804E7"/>
    <w:rsid w:val="0018066D"/>
    <w:rsid w:val="00180E87"/>
    <w:rsid w:val="001815C1"/>
    <w:rsid w:val="001825C2"/>
    <w:rsid w:val="00186055"/>
    <w:rsid w:val="0019300E"/>
    <w:rsid w:val="00194AE8"/>
    <w:rsid w:val="001C297F"/>
    <w:rsid w:val="001D0149"/>
    <w:rsid w:val="001D661B"/>
    <w:rsid w:val="001E071E"/>
    <w:rsid w:val="001E2183"/>
    <w:rsid w:val="001E64C6"/>
    <w:rsid w:val="001F3FFB"/>
    <w:rsid w:val="001F49DC"/>
    <w:rsid w:val="001F7BAE"/>
    <w:rsid w:val="002008D5"/>
    <w:rsid w:val="00203C3B"/>
    <w:rsid w:val="002151F8"/>
    <w:rsid w:val="00215E3A"/>
    <w:rsid w:val="00226F2F"/>
    <w:rsid w:val="00232D05"/>
    <w:rsid w:val="00234783"/>
    <w:rsid w:val="00235AF6"/>
    <w:rsid w:val="002401AC"/>
    <w:rsid w:val="002563DF"/>
    <w:rsid w:val="00260502"/>
    <w:rsid w:val="00261BCA"/>
    <w:rsid w:val="0028563F"/>
    <w:rsid w:val="002868CE"/>
    <w:rsid w:val="00290C35"/>
    <w:rsid w:val="002A7C4E"/>
    <w:rsid w:val="002B0BAA"/>
    <w:rsid w:val="002B6493"/>
    <w:rsid w:val="002B712E"/>
    <w:rsid w:val="002C14FA"/>
    <w:rsid w:val="002C524F"/>
    <w:rsid w:val="002E426C"/>
    <w:rsid w:val="002F0B43"/>
    <w:rsid w:val="002F1697"/>
    <w:rsid w:val="00300083"/>
    <w:rsid w:val="003005D0"/>
    <w:rsid w:val="00305274"/>
    <w:rsid w:val="003068EC"/>
    <w:rsid w:val="00307C07"/>
    <w:rsid w:val="00307D2C"/>
    <w:rsid w:val="003102D4"/>
    <w:rsid w:val="00317F84"/>
    <w:rsid w:val="00321FCC"/>
    <w:rsid w:val="00322DBA"/>
    <w:rsid w:val="003236A9"/>
    <w:rsid w:val="00331F59"/>
    <w:rsid w:val="00335262"/>
    <w:rsid w:val="0034254A"/>
    <w:rsid w:val="00342864"/>
    <w:rsid w:val="003428C2"/>
    <w:rsid w:val="00347056"/>
    <w:rsid w:val="00375366"/>
    <w:rsid w:val="00380B7F"/>
    <w:rsid w:val="00380C79"/>
    <w:rsid w:val="00380D5D"/>
    <w:rsid w:val="003A2608"/>
    <w:rsid w:val="003A317E"/>
    <w:rsid w:val="003A3A08"/>
    <w:rsid w:val="003B2F5E"/>
    <w:rsid w:val="003B3F50"/>
    <w:rsid w:val="003B4A4A"/>
    <w:rsid w:val="003C0817"/>
    <w:rsid w:val="003C1E5E"/>
    <w:rsid w:val="003C45BD"/>
    <w:rsid w:val="003C53A2"/>
    <w:rsid w:val="003C7F1A"/>
    <w:rsid w:val="003D050A"/>
    <w:rsid w:val="003D19AA"/>
    <w:rsid w:val="003E19E6"/>
    <w:rsid w:val="003E4821"/>
    <w:rsid w:val="003E5FD3"/>
    <w:rsid w:val="003F1EBF"/>
    <w:rsid w:val="003F3118"/>
    <w:rsid w:val="003F4770"/>
    <w:rsid w:val="003F5C41"/>
    <w:rsid w:val="00405123"/>
    <w:rsid w:val="00412A96"/>
    <w:rsid w:val="00413FD1"/>
    <w:rsid w:val="00417099"/>
    <w:rsid w:val="004318DB"/>
    <w:rsid w:val="0043457B"/>
    <w:rsid w:val="00435195"/>
    <w:rsid w:val="00436178"/>
    <w:rsid w:val="0043743C"/>
    <w:rsid w:val="0044020C"/>
    <w:rsid w:val="004435CB"/>
    <w:rsid w:val="00446140"/>
    <w:rsid w:val="004515F6"/>
    <w:rsid w:val="00454663"/>
    <w:rsid w:val="0046571D"/>
    <w:rsid w:val="00473897"/>
    <w:rsid w:val="00477995"/>
    <w:rsid w:val="00482E53"/>
    <w:rsid w:val="00486F01"/>
    <w:rsid w:val="00493BFC"/>
    <w:rsid w:val="00494FAC"/>
    <w:rsid w:val="004A332B"/>
    <w:rsid w:val="004A3E17"/>
    <w:rsid w:val="004A46DC"/>
    <w:rsid w:val="004A75D5"/>
    <w:rsid w:val="004B0096"/>
    <w:rsid w:val="004B00AF"/>
    <w:rsid w:val="004B6222"/>
    <w:rsid w:val="004B6C08"/>
    <w:rsid w:val="004E2884"/>
    <w:rsid w:val="004F126E"/>
    <w:rsid w:val="004F423D"/>
    <w:rsid w:val="0050335B"/>
    <w:rsid w:val="0050769F"/>
    <w:rsid w:val="00511D7E"/>
    <w:rsid w:val="00515F79"/>
    <w:rsid w:val="005175A9"/>
    <w:rsid w:val="00525E66"/>
    <w:rsid w:val="00535422"/>
    <w:rsid w:val="00542B75"/>
    <w:rsid w:val="0054657E"/>
    <w:rsid w:val="00550ABB"/>
    <w:rsid w:val="00551C7F"/>
    <w:rsid w:val="00563F89"/>
    <w:rsid w:val="00571383"/>
    <w:rsid w:val="00572CE2"/>
    <w:rsid w:val="005827F7"/>
    <w:rsid w:val="00585511"/>
    <w:rsid w:val="00586940"/>
    <w:rsid w:val="005932BB"/>
    <w:rsid w:val="00595401"/>
    <w:rsid w:val="00595E8E"/>
    <w:rsid w:val="005C0185"/>
    <w:rsid w:val="005C1975"/>
    <w:rsid w:val="005C46A4"/>
    <w:rsid w:val="005C63E7"/>
    <w:rsid w:val="005D4ECB"/>
    <w:rsid w:val="005D65FF"/>
    <w:rsid w:val="005D70D4"/>
    <w:rsid w:val="005E017D"/>
    <w:rsid w:val="005F03C6"/>
    <w:rsid w:val="005F4181"/>
    <w:rsid w:val="0060701A"/>
    <w:rsid w:val="00607439"/>
    <w:rsid w:val="00607925"/>
    <w:rsid w:val="00617971"/>
    <w:rsid w:val="00626C74"/>
    <w:rsid w:val="00632186"/>
    <w:rsid w:val="00633977"/>
    <w:rsid w:val="00635F5F"/>
    <w:rsid w:val="00636D40"/>
    <w:rsid w:val="0064531D"/>
    <w:rsid w:val="00650218"/>
    <w:rsid w:val="00656D2E"/>
    <w:rsid w:val="0066094B"/>
    <w:rsid w:val="00661523"/>
    <w:rsid w:val="006727B1"/>
    <w:rsid w:val="00685E8B"/>
    <w:rsid w:val="0068726A"/>
    <w:rsid w:val="00690AD5"/>
    <w:rsid w:val="0069403F"/>
    <w:rsid w:val="006962C3"/>
    <w:rsid w:val="006A014D"/>
    <w:rsid w:val="006A268F"/>
    <w:rsid w:val="006A4464"/>
    <w:rsid w:val="006A6899"/>
    <w:rsid w:val="006B2AC4"/>
    <w:rsid w:val="006B7EBC"/>
    <w:rsid w:val="006C421A"/>
    <w:rsid w:val="006C6371"/>
    <w:rsid w:val="006C7519"/>
    <w:rsid w:val="006D1DDE"/>
    <w:rsid w:val="006D2B74"/>
    <w:rsid w:val="006D39BD"/>
    <w:rsid w:val="006D4C82"/>
    <w:rsid w:val="006E3478"/>
    <w:rsid w:val="006E7413"/>
    <w:rsid w:val="006F426A"/>
    <w:rsid w:val="006F5A3A"/>
    <w:rsid w:val="00713807"/>
    <w:rsid w:val="00713C42"/>
    <w:rsid w:val="00717B47"/>
    <w:rsid w:val="00722B38"/>
    <w:rsid w:val="00726421"/>
    <w:rsid w:val="00727F91"/>
    <w:rsid w:val="007304A0"/>
    <w:rsid w:val="007306A0"/>
    <w:rsid w:val="00737FC8"/>
    <w:rsid w:val="00740B32"/>
    <w:rsid w:val="007428DD"/>
    <w:rsid w:val="00744D80"/>
    <w:rsid w:val="007536AB"/>
    <w:rsid w:val="00756B18"/>
    <w:rsid w:val="00763EF4"/>
    <w:rsid w:val="007665A0"/>
    <w:rsid w:val="00766831"/>
    <w:rsid w:val="0076753D"/>
    <w:rsid w:val="007702E0"/>
    <w:rsid w:val="00771AD4"/>
    <w:rsid w:val="00773263"/>
    <w:rsid w:val="00773404"/>
    <w:rsid w:val="00773982"/>
    <w:rsid w:val="00780AAF"/>
    <w:rsid w:val="007A3FC7"/>
    <w:rsid w:val="007A732F"/>
    <w:rsid w:val="007B1147"/>
    <w:rsid w:val="007B21A4"/>
    <w:rsid w:val="007C1D4C"/>
    <w:rsid w:val="007C67A9"/>
    <w:rsid w:val="007E187B"/>
    <w:rsid w:val="007E254A"/>
    <w:rsid w:val="007E46F1"/>
    <w:rsid w:val="007E7614"/>
    <w:rsid w:val="007F49C3"/>
    <w:rsid w:val="007F761D"/>
    <w:rsid w:val="00805EB6"/>
    <w:rsid w:val="00810E46"/>
    <w:rsid w:val="00814AAB"/>
    <w:rsid w:val="008153D1"/>
    <w:rsid w:val="00816C26"/>
    <w:rsid w:val="00825667"/>
    <w:rsid w:val="0083113C"/>
    <w:rsid w:val="00837B14"/>
    <w:rsid w:val="00837DE7"/>
    <w:rsid w:val="008409E2"/>
    <w:rsid w:val="008438CC"/>
    <w:rsid w:val="0084440D"/>
    <w:rsid w:val="00846108"/>
    <w:rsid w:val="0084765E"/>
    <w:rsid w:val="008477EC"/>
    <w:rsid w:val="008607F9"/>
    <w:rsid w:val="00863145"/>
    <w:rsid w:val="00870DE0"/>
    <w:rsid w:val="00874EDA"/>
    <w:rsid w:val="008837A5"/>
    <w:rsid w:val="00894E2A"/>
    <w:rsid w:val="00895056"/>
    <w:rsid w:val="0089558F"/>
    <w:rsid w:val="008A2F96"/>
    <w:rsid w:val="008A34DE"/>
    <w:rsid w:val="008B3E3B"/>
    <w:rsid w:val="008C0374"/>
    <w:rsid w:val="008D3042"/>
    <w:rsid w:val="008D5157"/>
    <w:rsid w:val="008E1722"/>
    <w:rsid w:val="009043A3"/>
    <w:rsid w:val="00905757"/>
    <w:rsid w:val="009220B9"/>
    <w:rsid w:val="009260F9"/>
    <w:rsid w:val="00931E91"/>
    <w:rsid w:val="0093480F"/>
    <w:rsid w:val="00940155"/>
    <w:rsid w:val="00947823"/>
    <w:rsid w:val="0095242C"/>
    <w:rsid w:val="00953295"/>
    <w:rsid w:val="00954087"/>
    <w:rsid w:val="00956521"/>
    <w:rsid w:val="00957D81"/>
    <w:rsid w:val="0096054C"/>
    <w:rsid w:val="00963281"/>
    <w:rsid w:val="0097677B"/>
    <w:rsid w:val="00981D03"/>
    <w:rsid w:val="00982810"/>
    <w:rsid w:val="00983EB7"/>
    <w:rsid w:val="00984612"/>
    <w:rsid w:val="00992C02"/>
    <w:rsid w:val="00993A6F"/>
    <w:rsid w:val="00994369"/>
    <w:rsid w:val="009A517F"/>
    <w:rsid w:val="009A6325"/>
    <w:rsid w:val="009B1E77"/>
    <w:rsid w:val="009B68DA"/>
    <w:rsid w:val="009C0D48"/>
    <w:rsid w:val="009D0494"/>
    <w:rsid w:val="009D277C"/>
    <w:rsid w:val="009D6D99"/>
    <w:rsid w:val="009D6F74"/>
    <w:rsid w:val="009D6F81"/>
    <w:rsid w:val="009D7C8E"/>
    <w:rsid w:val="009E43A0"/>
    <w:rsid w:val="009E569C"/>
    <w:rsid w:val="009E7788"/>
    <w:rsid w:val="009F6F5A"/>
    <w:rsid w:val="009F78AC"/>
    <w:rsid w:val="00A13214"/>
    <w:rsid w:val="00A17ABC"/>
    <w:rsid w:val="00A23918"/>
    <w:rsid w:val="00A319F1"/>
    <w:rsid w:val="00A3534E"/>
    <w:rsid w:val="00A4191C"/>
    <w:rsid w:val="00A447FE"/>
    <w:rsid w:val="00A465EE"/>
    <w:rsid w:val="00A47078"/>
    <w:rsid w:val="00A475F6"/>
    <w:rsid w:val="00A476C9"/>
    <w:rsid w:val="00A535C9"/>
    <w:rsid w:val="00A57F47"/>
    <w:rsid w:val="00A60F3E"/>
    <w:rsid w:val="00A80F94"/>
    <w:rsid w:val="00A9408D"/>
    <w:rsid w:val="00AA36DD"/>
    <w:rsid w:val="00AA471A"/>
    <w:rsid w:val="00AA7823"/>
    <w:rsid w:val="00AB02C4"/>
    <w:rsid w:val="00AB071B"/>
    <w:rsid w:val="00AB507E"/>
    <w:rsid w:val="00AC4133"/>
    <w:rsid w:val="00AD20BD"/>
    <w:rsid w:val="00AD2C2F"/>
    <w:rsid w:val="00B04BED"/>
    <w:rsid w:val="00B233F4"/>
    <w:rsid w:val="00B23D18"/>
    <w:rsid w:val="00B23E82"/>
    <w:rsid w:val="00B3004A"/>
    <w:rsid w:val="00B413D3"/>
    <w:rsid w:val="00B42703"/>
    <w:rsid w:val="00B43B07"/>
    <w:rsid w:val="00B4680D"/>
    <w:rsid w:val="00B550A5"/>
    <w:rsid w:val="00B60B7C"/>
    <w:rsid w:val="00B64631"/>
    <w:rsid w:val="00B656D7"/>
    <w:rsid w:val="00B675A1"/>
    <w:rsid w:val="00BA616C"/>
    <w:rsid w:val="00BB4706"/>
    <w:rsid w:val="00BB7607"/>
    <w:rsid w:val="00BC4B7E"/>
    <w:rsid w:val="00BC5513"/>
    <w:rsid w:val="00BC5966"/>
    <w:rsid w:val="00BD0E0D"/>
    <w:rsid w:val="00BD3F73"/>
    <w:rsid w:val="00BD70B1"/>
    <w:rsid w:val="00BF04B8"/>
    <w:rsid w:val="00BF31E9"/>
    <w:rsid w:val="00BF6AB7"/>
    <w:rsid w:val="00C02DB2"/>
    <w:rsid w:val="00C056A8"/>
    <w:rsid w:val="00C136BA"/>
    <w:rsid w:val="00C23521"/>
    <w:rsid w:val="00C3156B"/>
    <w:rsid w:val="00C3347E"/>
    <w:rsid w:val="00C441E6"/>
    <w:rsid w:val="00C4667A"/>
    <w:rsid w:val="00C71D98"/>
    <w:rsid w:val="00C77D05"/>
    <w:rsid w:val="00C8255C"/>
    <w:rsid w:val="00C845C8"/>
    <w:rsid w:val="00C847CE"/>
    <w:rsid w:val="00C95026"/>
    <w:rsid w:val="00CA1C02"/>
    <w:rsid w:val="00CA30A5"/>
    <w:rsid w:val="00CA3865"/>
    <w:rsid w:val="00CA3D5E"/>
    <w:rsid w:val="00CB0B0D"/>
    <w:rsid w:val="00CB22C2"/>
    <w:rsid w:val="00CB2D57"/>
    <w:rsid w:val="00CB34B2"/>
    <w:rsid w:val="00CB382F"/>
    <w:rsid w:val="00CC0948"/>
    <w:rsid w:val="00CC15B9"/>
    <w:rsid w:val="00CC1BAE"/>
    <w:rsid w:val="00CC27CA"/>
    <w:rsid w:val="00CC2E96"/>
    <w:rsid w:val="00CC3571"/>
    <w:rsid w:val="00CC76B7"/>
    <w:rsid w:val="00CD3553"/>
    <w:rsid w:val="00CE563D"/>
    <w:rsid w:val="00D01D5F"/>
    <w:rsid w:val="00D01D7F"/>
    <w:rsid w:val="00D04641"/>
    <w:rsid w:val="00D12BF4"/>
    <w:rsid w:val="00D14F3D"/>
    <w:rsid w:val="00D14F77"/>
    <w:rsid w:val="00D173DB"/>
    <w:rsid w:val="00D273D0"/>
    <w:rsid w:val="00D316C6"/>
    <w:rsid w:val="00D41C10"/>
    <w:rsid w:val="00D526F7"/>
    <w:rsid w:val="00D537E1"/>
    <w:rsid w:val="00D54434"/>
    <w:rsid w:val="00D6298C"/>
    <w:rsid w:val="00D72C94"/>
    <w:rsid w:val="00D739FA"/>
    <w:rsid w:val="00D7671F"/>
    <w:rsid w:val="00D8011D"/>
    <w:rsid w:val="00D92A55"/>
    <w:rsid w:val="00D9635C"/>
    <w:rsid w:val="00DA0EB0"/>
    <w:rsid w:val="00DA615F"/>
    <w:rsid w:val="00DA7695"/>
    <w:rsid w:val="00DB4DD8"/>
    <w:rsid w:val="00DC1978"/>
    <w:rsid w:val="00DD3303"/>
    <w:rsid w:val="00DD784F"/>
    <w:rsid w:val="00DE2A20"/>
    <w:rsid w:val="00DE3F53"/>
    <w:rsid w:val="00DE5864"/>
    <w:rsid w:val="00DE702F"/>
    <w:rsid w:val="00DF5C04"/>
    <w:rsid w:val="00E05A79"/>
    <w:rsid w:val="00E21C68"/>
    <w:rsid w:val="00E2261E"/>
    <w:rsid w:val="00E25A5D"/>
    <w:rsid w:val="00E403BF"/>
    <w:rsid w:val="00E416FD"/>
    <w:rsid w:val="00E50FFE"/>
    <w:rsid w:val="00E518AF"/>
    <w:rsid w:val="00E76EA9"/>
    <w:rsid w:val="00E80295"/>
    <w:rsid w:val="00E8051D"/>
    <w:rsid w:val="00E86BB9"/>
    <w:rsid w:val="00E906AD"/>
    <w:rsid w:val="00EA35BD"/>
    <w:rsid w:val="00EA3C53"/>
    <w:rsid w:val="00EA4FDB"/>
    <w:rsid w:val="00EA68AC"/>
    <w:rsid w:val="00EC3D67"/>
    <w:rsid w:val="00EF6E82"/>
    <w:rsid w:val="00F00C5A"/>
    <w:rsid w:val="00F05336"/>
    <w:rsid w:val="00F0566F"/>
    <w:rsid w:val="00F16EC3"/>
    <w:rsid w:val="00F21E5F"/>
    <w:rsid w:val="00F24D98"/>
    <w:rsid w:val="00F30640"/>
    <w:rsid w:val="00F30FCC"/>
    <w:rsid w:val="00F310E3"/>
    <w:rsid w:val="00F35ED0"/>
    <w:rsid w:val="00F35F53"/>
    <w:rsid w:val="00F4393A"/>
    <w:rsid w:val="00F45CE7"/>
    <w:rsid w:val="00F466B1"/>
    <w:rsid w:val="00F5075D"/>
    <w:rsid w:val="00F519DF"/>
    <w:rsid w:val="00F54D8B"/>
    <w:rsid w:val="00F57EF6"/>
    <w:rsid w:val="00F61579"/>
    <w:rsid w:val="00F7438F"/>
    <w:rsid w:val="00F91EFF"/>
    <w:rsid w:val="00F96BA4"/>
    <w:rsid w:val="00FA18BD"/>
    <w:rsid w:val="00FA1CD7"/>
    <w:rsid w:val="00FA352E"/>
    <w:rsid w:val="00FA3A5F"/>
    <w:rsid w:val="00FB129A"/>
    <w:rsid w:val="00FB7F47"/>
    <w:rsid w:val="00FC4B19"/>
    <w:rsid w:val="00FC5058"/>
    <w:rsid w:val="00FD006E"/>
    <w:rsid w:val="00FD1465"/>
    <w:rsid w:val="00FE4E7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51F1E"/>
  <w15:docId w15:val="{DE655EF8-1A13-4AF5-AC9F-21AC1CC2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semiHidden="1" w:uiPriority="1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9" w:unhideWhenUsed="1"/>
    <w:lsdException w:name="annotation text" w:semiHidden="1" w:unhideWhenUsed="1"/>
    <w:lsdException w:name="header" w:semiHidden="1" w:unhideWhenUsed="1"/>
    <w:lsdException w:name="footer" w:semiHidden="1" w:uiPriority="8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89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071E"/>
    <w:pPr>
      <w:spacing w:before="120"/>
    </w:pPr>
    <w:rPr>
      <w:rFonts w:cs="Times New Roman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19"/>
    <w:qFormat/>
    <w:rsid w:val="001E071E"/>
    <w:pPr>
      <w:keepNext/>
      <w:spacing w:before="600" w:after="360"/>
      <w:outlineLvl w:val="0"/>
    </w:pPr>
    <w:rPr>
      <w:rFonts w:asciiTheme="majorHAnsi" w:hAnsiTheme="majorHAnsi"/>
      <w:b/>
      <w:color w:val="EF352A" w:themeColor="accent1"/>
      <w:sz w:val="36"/>
    </w:rPr>
  </w:style>
  <w:style w:type="paragraph" w:styleId="Heading2">
    <w:name w:val="heading 2"/>
    <w:basedOn w:val="Normal"/>
    <w:next w:val="Normal"/>
    <w:link w:val="Heading2Char"/>
    <w:uiPriority w:val="19"/>
    <w:qFormat/>
    <w:rsid w:val="006E3478"/>
    <w:pPr>
      <w:keepNext/>
      <w:spacing w:before="360" w:after="180"/>
      <w:outlineLvl w:val="1"/>
    </w:pPr>
    <w:rPr>
      <w:b/>
      <w:color w:val="002A48" w:themeColor="text2"/>
      <w:sz w:val="28"/>
    </w:rPr>
  </w:style>
  <w:style w:type="paragraph" w:styleId="Heading3">
    <w:name w:val="heading 3"/>
    <w:basedOn w:val="Normal"/>
    <w:next w:val="Normal"/>
    <w:link w:val="Heading3Char"/>
    <w:uiPriority w:val="19"/>
    <w:qFormat/>
    <w:rsid w:val="00CB0B0D"/>
    <w:pPr>
      <w:keepNext/>
      <w:spacing w:before="240" w:after="60"/>
      <w:outlineLvl w:val="2"/>
    </w:pPr>
    <w:rPr>
      <w:b/>
      <w:color w:val="595959" w:themeColor="text1" w:themeTint="A6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2563DF"/>
    <w:pPr>
      <w:keepNext/>
      <w:spacing w:before="240" w:after="0"/>
      <w:outlineLvl w:val="3"/>
    </w:pPr>
    <w:rPr>
      <w:b/>
      <w:color w:val="595959" w:themeColor="text1" w:themeTint="A6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qFormat/>
    <w:rsid w:val="00DD784F"/>
    <w:pPr>
      <w:keepNext/>
      <w:spacing w:before="240" w:after="60"/>
      <w:outlineLvl w:val="4"/>
    </w:pPr>
    <w:rPr>
      <w:b/>
      <w:color w:val="000000" w:themeColor="text1"/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317F84"/>
    <w:pPr>
      <w:keepNext/>
      <w:keepLines/>
      <w:spacing w:before="200" w:after="0"/>
      <w:outlineLvl w:val="5"/>
    </w:pPr>
    <w:rPr>
      <w:rFonts w:eastAsiaTheme="majorEastAsia" w:cstheme="majorBidi"/>
      <w:b/>
      <w:i/>
      <w:iCs/>
      <w:color w:val="83100A" w:themeColor="accent1" w:themeShade="80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E21C68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E21C68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E21C68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26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08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link w:val="BulletChar"/>
    <w:uiPriority w:val="4"/>
    <w:qFormat/>
    <w:rsid w:val="0034254A"/>
    <w:pPr>
      <w:numPr>
        <w:numId w:val="4"/>
      </w:numPr>
      <w:spacing w:before="0"/>
    </w:pPr>
    <w:rPr>
      <w:rFonts w:ascii="Arial" w:eastAsiaTheme="minorHAnsi" w:hAnsi="Arial" w:cstheme="minorBidi"/>
      <w:szCs w:val="20"/>
      <w:lang w:eastAsia="en-US"/>
    </w:rPr>
  </w:style>
  <w:style w:type="character" w:customStyle="1" w:styleId="BulletChar">
    <w:name w:val="Bullet Char"/>
    <w:basedOn w:val="DefaultParagraphFont"/>
    <w:link w:val="Bullet"/>
    <w:uiPriority w:val="4"/>
    <w:rsid w:val="00B233F4"/>
    <w:rPr>
      <w:rFonts w:ascii="Arial" w:eastAsiaTheme="minorHAnsi" w:hAnsi="Arial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rsid w:val="00290C35"/>
    <w:pPr>
      <w:keepNext/>
      <w:jc w:val="center"/>
    </w:pPr>
    <w:rPr>
      <w:rFonts w:ascii="Arial" w:eastAsiaTheme="minorHAnsi" w:hAnsi="Arial" w:cstheme="minorBidi"/>
      <w:b/>
      <w:bCs/>
      <w:color w:val="747678"/>
      <w:sz w:val="18"/>
      <w:szCs w:val="18"/>
      <w:lang w:eastAsia="en-US"/>
    </w:rPr>
  </w:style>
  <w:style w:type="paragraph" w:customStyle="1" w:styleId="Contentsheading">
    <w:name w:val="Contents heading"/>
    <w:basedOn w:val="Heading1"/>
    <w:next w:val="Normal"/>
    <w:uiPriority w:val="89"/>
    <w:semiHidden/>
    <w:rsid w:val="00595401"/>
    <w:pPr>
      <w:spacing w:before="240" w:after="600"/>
    </w:pPr>
  </w:style>
  <w:style w:type="paragraph" w:styleId="Footer">
    <w:name w:val="footer"/>
    <w:basedOn w:val="Normal"/>
    <w:link w:val="FooterChar"/>
    <w:uiPriority w:val="89"/>
    <w:semiHidden/>
    <w:rsid w:val="00D526F7"/>
    <w:pPr>
      <w:spacing w:after="0"/>
      <w:jc w:val="center"/>
    </w:pPr>
    <w:rPr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89"/>
    <w:semiHidden/>
    <w:rsid w:val="00130B51"/>
    <w:rPr>
      <w:rFonts w:cs="Times New Roman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19"/>
    <w:rsid w:val="001E071E"/>
    <w:rPr>
      <w:rFonts w:asciiTheme="majorHAnsi" w:hAnsiTheme="majorHAnsi" w:cs="Times New Roman"/>
      <w:b/>
      <w:color w:val="EF352A" w:themeColor="accent1"/>
      <w:sz w:val="36"/>
      <w:szCs w:val="19"/>
    </w:rPr>
  </w:style>
  <w:style w:type="character" w:customStyle="1" w:styleId="Heading2Char">
    <w:name w:val="Heading 2 Char"/>
    <w:basedOn w:val="DefaultParagraphFont"/>
    <w:link w:val="Heading2"/>
    <w:uiPriority w:val="19"/>
    <w:rsid w:val="00CE563D"/>
    <w:rPr>
      <w:rFonts w:cs="Times New Roman"/>
      <w:b/>
      <w:color w:val="002A48" w:themeColor="text2"/>
      <w:sz w:val="28"/>
      <w:szCs w:val="19"/>
    </w:rPr>
  </w:style>
  <w:style w:type="character" w:customStyle="1" w:styleId="Heading3Char">
    <w:name w:val="Heading 3 Char"/>
    <w:basedOn w:val="DefaultParagraphFont"/>
    <w:link w:val="Heading3"/>
    <w:uiPriority w:val="19"/>
    <w:rsid w:val="00CB0B0D"/>
    <w:rPr>
      <w:rFonts w:cs="Times New Roman"/>
      <w:b/>
      <w:color w:val="595959" w:themeColor="text1" w:themeTint="A6"/>
      <w:sz w:val="24"/>
      <w:szCs w:val="19"/>
    </w:rPr>
  </w:style>
  <w:style w:type="character" w:customStyle="1" w:styleId="Heading4Char">
    <w:name w:val="Heading 4 Char"/>
    <w:basedOn w:val="DefaultParagraphFont"/>
    <w:link w:val="Heading4"/>
    <w:uiPriority w:val="19"/>
    <w:semiHidden/>
    <w:rsid w:val="002563DF"/>
    <w:rPr>
      <w:rFonts w:cs="Times New Roman"/>
      <w:b/>
      <w:color w:val="595959" w:themeColor="text1" w:themeTint="A6"/>
      <w:sz w:val="24"/>
      <w:szCs w:val="19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2563DF"/>
    <w:rPr>
      <w:rFonts w:cs="Times New Roman"/>
      <w:b/>
      <w:color w:val="000000" w:themeColor="text1"/>
      <w:szCs w:val="24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DD784F"/>
    <w:rPr>
      <w:rFonts w:eastAsiaTheme="majorEastAsia" w:cstheme="majorBidi"/>
      <w:b/>
      <w:i/>
      <w:iCs/>
      <w:color w:val="83100A" w:themeColor="accent1" w:themeShade="80"/>
      <w:sz w:val="21"/>
      <w:szCs w:val="19"/>
    </w:rPr>
  </w:style>
  <w:style w:type="table" w:styleId="GridTable5Dark-Accent3">
    <w:name w:val="Grid Table 5 Dark Accent 3"/>
    <w:basedOn w:val="TableNormal"/>
    <w:uiPriority w:val="50"/>
    <w:rsid w:val="00A476C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869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869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band1Vert">
      <w:tblPr/>
      <w:tcPr>
        <w:shd w:val="clear" w:color="auto" w:fill="ADD1DC" w:themeFill="accent3" w:themeFillTint="66"/>
      </w:tcPr>
    </w:tblStylePr>
    <w:tblStylePr w:type="band1Horz">
      <w:tblPr/>
      <w:tcPr>
        <w:shd w:val="clear" w:color="auto" w:fill="ADD1DC" w:themeFill="accent3" w:themeFillTint="66"/>
      </w:tcPr>
    </w:tblStylePr>
  </w:style>
  <w:style w:type="character" w:styleId="FollowedHyperlink">
    <w:name w:val="FollowedHyperlink"/>
    <w:basedOn w:val="DefaultParagraphFont"/>
    <w:uiPriority w:val="89"/>
    <w:semiHidden/>
    <w:rsid w:val="0095242C"/>
    <w:rPr>
      <w:b/>
      <w:color w:val="1F6E87"/>
      <w:u w:val="single"/>
    </w:rPr>
  </w:style>
  <w:style w:type="character" w:styleId="FootnoteReference">
    <w:name w:val="footnote reference"/>
    <w:basedOn w:val="DefaultParagraphFont"/>
    <w:uiPriority w:val="89"/>
    <w:semiHidden/>
    <w:rsid w:val="003A2608"/>
    <w:rPr>
      <w:rFonts w:cs="Times New Roman"/>
      <w:color w:val="404040" w:themeColor="text1" w:themeTint="BF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89"/>
    <w:semiHidden/>
    <w:rsid w:val="003A2608"/>
    <w:pPr>
      <w:spacing w:after="0"/>
      <w:ind w:left="102" w:hanging="102"/>
    </w:pPr>
    <w:rPr>
      <w:color w:val="4D4D4D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9"/>
    <w:semiHidden/>
    <w:rsid w:val="00130B51"/>
    <w:rPr>
      <w:rFonts w:cs="Times New Roman"/>
      <w:color w:val="4D4D4D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rsid w:val="003A2608"/>
    <w:pPr>
      <w:spacing w:after="0"/>
    </w:pPr>
    <w:rPr>
      <w:color w:val="404040" w:themeColor="text1" w:themeTint="BF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A2608"/>
    <w:rPr>
      <w:rFonts w:cs="Times New Roman"/>
      <w:color w:val="404040" w:themeColor="text1" w:themeTint="BF"/>
      <w:sz w:val="15"/>
      <w:szCs w:val="19"/>
    </w:rPr>
  </w:style>
  <w:style w:type="numbering" w:customStyle="1" w:styleId="HeadingList">
    <w:name w:val="Heading List"/>
    <w:uiPriority w:val="99"/>
    <w:rsid w:val="00E21C6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18066D"/>
    <w:rPr>
      <w:b w:val="0"/>
      <w:color w:val="42869A" w:themeColor="accent3"/>
      <w:u w:val="single"/>
    </w:rPr>
  </w:style>
  <w:style w:type="paragraph" w:customStyle="1" w:styleId="Titlecover">
    <w:name w:val="Title (cover)"/>
    <w:basedOn w:val="Normal"/>
    <w:uiPriority w:val="99"/>
    <w:semiHidden/>
    <w:rsid w:val="003A2608"/>
    <w:pPr>
      <w:jc w:val="center"/>
    </w:pPr>
    <w:rPr>
      <w:color w:val="072F67"/>
      <w:sz w:val="44"/>
    </w:rPr>
  </w:style>
  <w:style w:type="paragraph" w:styleId="TOC1">
    <w:name w:val="toc 1"/>
    <w:basedOn w:val="Normal"/>
    <w:next w:val="Normal"/>
    <w:uiPriority w:val="39"/>
    <w:rsid w:val="00CE563D"/>
    <w:pPr>
      <w:tabs>
        <w:tab w:val="right" w:leader="dot" w:pos="10204"/>
      </w:tabs>
      <w:spacing w:before="0" w:after="100"/>
      <w:ind w:left="426" w:hanging="426"/>
    </w:pPr>
    <w:rPr>
      <w:rFonts w:eastAsiaTheme="minorEastAsia" w:cstheme="minorBidi"/>
      <w:noProof/>
      <w:szCs w:val="22"/>
    </w:rPr>
  </w:style>
  <w:style w:type="paragraph" w:styleId="TOC2">
    <w:name w:val="toc 2"/>
    <w:basedOn w:val="Normal"/>
    <w:next w:val="Normal"/>
    <w:uiPriority w:val="39"/>
    <w:rsid w:val="00CE563D"/>
    <w:pPr>
      <w:tabs>
        <w:tab w:val="left" w:pos="851"/>
        <w:tab w:val="right" w:leader="dot" w:pos="10204"/>
      </w:tabs>
      <w:spacing w:before="0"/>
      <w:ind w:left="851" w:hanging="426"/>
    </w:pPr>
    <w:rPr>
      <w:rFonts w:eastAsiaTheme="minorEastAsia" w:cstheme="minorBidi"/>
      <w:noProof/>
      <w:szCs w:val="22"/>
    </w:rPr>
  </w:style>
  <w:style w:type="paragraph" w:styleId="TOC3">
    <w:name w:val="toc 3"/>
    <w:basedOn w:val="Normal"/>
    <w:next w:val="Normal"/>
    <w:uiPriority w:val="39"/>
    <w:rsid w:val="00486F01"/>
    <w:pPr>
      <w:tabs>
        <w:tab w:val="right" w:leader="dot" w:pos="10204"/>
      </w:tabs>
      <w:spacing w:before="0" w:after="100"/>
      <w:ind w:left="879"/>
    </w:pPr>
    <w:rPr>
      <w:rFonts w:ascii="Arial" w:eastAsiaTheme="minorHAnsi" w:hAnsi="Arial" w:cstheme="minorBidi"/>
      <w:noProof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21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21C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21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2608"/>
    <w:rPr>
      <w:color w:val="808080"/>
    </w:rPr>
  </w:style>
  <w:style w:type="paragraph" w:customStyle="1" w:styleId="AppendixLevel1">
    <w:name w:val="Appendix Level 1"/>
    <w:basedOn w:val="Heading1"/>
    <w:next w:val="Normal"/>
    <w:uiPriority w:val="98"/>
    <w:rsid w:val="00B233F4"/>
    <w:pPr>
      <w:pageBreakBefore/>
      <w:numPr>
        <w:numId w:val="2"/>
      </w:numPr>
    </w:pPr>
  </w:style>
  <w:style w:type="paragraph" w:customStyle="1" w:styleId="AppendixLevel2">
    <w:name w:val="Appendix Level 2"/>
    <w:basedOn w:val="Heading2"/>
    <w:next w:val="Normal"/>
    <w:uiPriority w:val="98"/>
    <w:rsid w:val="00B233F4"/>
    <w:pPr>
      <w:ind w:left="2268" w:hanging="2268"/>
    </w:pPr>
  </w:style>
  <w:style w:type="paragraph" w:customStyle="1" w:styleId="AppendixLevel3">
    <w:name w:val="Appendix Level 3"/>
    <w:basedOn w:val="Heading3"/>
    <w:next w:val="Normal"/>
    <w:uiPriority w:val="98"/>
    <w:rsid w:val="00130B51"/>
    <w:pPr>
      <w:tabs>
        <w:tab w:val="left" w:pos="851"/>
      </w:tabs>
    </w:pPr>
  </w:style>
  <w:style w:type="table" w:styleId="TableGrid">
    <w:name w:val="Table Grid"/>
    <w:basedOn w:val="TableNormal"/>
    <w:uiPriority w:val="99"/>
    <w:rsid w:val="00992C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basedOn w:val="Normal"/>
    <w:uiPriority w:val="1"/>
    <w:qFormat/>
    <w:rsid w:val="00226F2F"/>
    <w:pPr>
      <w:spacing w:after="0"/>
    </w:pPr>
    <w:rPr>
      <w:b/>
      <w:color w:val="000000" w:themeColor="text1"/>
      <w:sz w:val="40"/>
      <w:szCs w:val="70"/>
    </w:rPr>
  </w:style>
  <w:style w:type="paragraph" w:customStyle="1" w:styleId="Projectdetails-line1">
    <w:name w:val="Project details - line 1"/>
    <w:basedOn w:val="Normal"/>
    <w:uiPriority w:val="1"/>
    <w:qFormat/>
    <w:rsid w:val="00CC1BAE"/>
    <w:pPr>
      <w:spacing w:before="360" w:after="0"/>
    </w:pPr>
    <w:rPr>
      <w:color w:val="002A48" w:themeColor="accent2"/>
      <w:sz w:val="26"/>
      <w:szCs w:val="26"/>
    </w:rPr>
  </w:style>
  <w:style w:type="paragraph" w:customStyle="1" w:styleId="Projectdetails-line2">
    <w:name w:val="Project details - line 2"/>
    <w:basedOn w:val="Normal"/>
    <w:uiPriority w:val="1"/>
    <w:qFormat/>
    <w:rsid w:val="00CC1BAE"/>
    <w:pPr>
      <w:spacing w:after="0"/>
    </w:pPr>
    <w:rPr>
      <w:color w:val="002A48" w:themeColor="accent2"/>
      <w:sz w:val="26"/>
      <w:szCs w:val="26"/>
    </w:rPr>
  </w:style>
  <w:style w:type="paragraph" w:styleId="ListParagraph">
    <w:name w:val="List Paragraph"/>
    <w:basedOn w:val="Normal"/>
    <w:uiPriority w:val="99"/>
    <w:semiHidden/>
    <w:rsid w:val="00DD784F"/>
    <w:pPr>
      <w:ind w:left="720"/>
    </w:pPr>
  </w:style>
  <w:style w:type="paragraph" w:styleId="Quote">
    <w:name w:val="Quote"/>
    <w:basedOn w:val="Normal"/>
    <w:next w:val="QuotePersonsName"/>
    <w:link w:val="QuoteChar"/>
    <w:uiPriority w:val="40"/>
    <w:qFormat/>
    <w:rsid w:val="0095242C"/>
    <w:pPr>
      <w:spacing w:before="360" w:after="160"/>
      <w:ind w:right="-2"/>
    </w:pPr>
    <w:rPr>
      <w:b/>
      <w:iCs/>
      <w:caps/>
      <w:color w:val="002A48" w:themeColor="accent2"/>
    </w:rPr>
  </w:style>
  <w:style w:type="character" w:customStyle="1" w:styleId="QuoteChar">
    <w:name w:val="Quote Char"/>
    <w:basedOn w:val="DefaultParagraphFont"/>
    <w:link w:val="Quote"/>
    <w:uiPriority w:val="40"/>
    <w:rsid w:val="0095242C"/>
    <w:rPr>
      <w:rFonts w:cs="Times New Roman"/>
      <w:b/>
      <w:iCs/>
      <w:caps/>
      <w:color w:val="002A48" w:themeColor="accent2"/>
      <w:sz w:val="21"/>
      <w:szCs w:val="19"/>
    </w:rPr>
  </w:style>
  <w:style w:type="paragraph" w:customStyle="1" w:styleId="QuotePersonsName">
    <w:name w:val="Quote Person's Name"/>
    <w:basedOn w:val="Normal"/>
    <w:next w:val="QuotePersonsRoleandOrganisation"/>
    <w:uiPriority w:val="40"/>
    <w:qFormat/>
    <w:rsid w:val="0095242C"/>
    <w:pPr>
      <w:spacing w:after="40"/>
    </w:pPr>
    <w:rPr>
      <w:b/>
      <w:color w:val="EF352A" w:themeColor="accent1"/>
    </w:rPr>
  </w:style>
  <w:style w:type="paragraph" w:customStyle="1" w:styleId="QuotePersonsRoleandOrganisation">
    <w:name w:val="Quote Person's Role and Organisation"/>
    <w:basedOn w:val="Normal"/>
    <w:next w:val="Normal"/>
    <w:uiPriority w:val="40"/>
    <w:qFormat/>
    <w:rsid w:val="0095242C"/>
    <w:pPr>
      <w:spacing w:before="0" w:after="360"/>
    </w:pPr>
    <w:rPr>
      <w:color w:val="EF352A" w:themeColor="accent1"/>
    </w:rPr>
  </w:style>
  <w:style w:type="table" w:styleId="ListTable3-Accent2">
    <w:name w:val="List Table 3 Accent 2"/>
    <w:basedOn w:val="TableNormal"/>
    <w:uiPriority w:val="48"/>
    <w:rsid w:val="008B3E3B"/>
    <w:pPr>
      <w:spacing w:after="0"/>
    </w:pPr>
    <w:tblPr>
      <w:tblStyleRowBandSize w:val="1"/>
      <w:tblStyleColBandSize w:val="1"/>
      <w:tblBorders>
        <w:top w:val="single" w:sz="4" w:space="0" w:color="002A48" w:themeColor="accent2"/>
        <w:left w:val="single" w:sz="4" w:space="0" w:color="002A48" w:themeColor="accent2"/>
        <w:bottom w:val="single" w:sz="4" w:space="0" w:color="002A48" w:themeColor="accent2"/>
        <w:right w:val="single" w:sz="4" w:space="0" w:color="002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48" w:themeFill="accent2"/>
      </w:tcPr>
    </w:tblStylePr>
    <w:tblStylePr w:type="lastRow">
      <w:rPr>
        <w:b/>
        <w:bCs/>
      </w:rPr>
      <w:tblPr/>
      <w:tcPr>
        <w:tcBorders>
          <w:top w:val="double" w:sz="4" w:space="0" w:color="002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48" w:themeColor="accent2"/>
          <w:right w:val="single" w:sz="4" w:space="0" w:color="002A48" w:themeColor="accent2"/>
        </w:tcBorders>
      </w:tcPr>
    </w:tblStylePr>
    <w:tblStylePr w:type="band1Horz">
      <w:tblPr/>
      <w:tcPr>
        <w:tcBorders>
          <w:top w:val="single" w:sz="4" w:space="0" w:color="002A48" w:themeColor="accent2"/>
          <w:bottom w:val="single" w:sz="4" w:space="0" w:color="002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48" w:themeColor="accent2"/>
          <w:left w:val="nil"/>
        </w:tcBorders>
      </w:tcPr>
    </w:tblStylePr>
    <w:tblStylePr w:type="swCell">
      <w:tblPr/>
      <w:tcPr>
        <w:tcBorders>
          <w:top w:val="double" w:sz="4" w:space="0" w:color="002A48" w:themeColor="accent2"/>
          <w:right w:val="nil"/>
        </w:tcBorders>
      </w:tcPr>
    </w:tblStylePr>
  </w:style>
  <w:style w:type="paragraph" w:customStyle="1" w:styleId="TableText">
    <w:name w:val="Table Text"/>
    <w:basedOn w:val="Normal"/>
    <w:uiPriority w:val="29"/>
    <w:qFormat/>
    <w:rsid w:val="00A476C9"/>
    <w:pPr>
      <w:spacing w:before="80" w:after="40"/>
    </w:pPr>
    <w:rPr>
      <w:rFonts w:ascii="Arial" w:eastAsiaTheme="minorHAnsi" w:hAnsi="Arial" w:cstheme="minorBidi"/>
      <w:sz w:val="16"/>
      <w:szCs w:val="20"/>
      <w:lang w:eastAsia="en-US"/>
    </w:rPr>
  </w:style>
  <w:style w:type="paragraph" w:customStyle="1" w:styleId="TableBullet">
    <w:name w:val="Table Bullet"/>
    <w:basedOn w:val="TableText"/>
    <w:uiPriority w:val="30"/>
    <w:qFormat/>
    <w:rsid w:val="0034254A"/>
    <w:pPr>
      <w:numPr>
        <w:numId w:val="5"/>
      </w:numPr>
    </w:pPr>
  </w:style>
  <w:style w:type="paragraph" w:customStyle="1" w:styleId="TableHeader">
    <w:name w:val="Table Header"/>
    <w:basedOn w:val="Normal"/>
    <w:uiPriority w:val="29"/>
    <w:qFormat/>
    <w:rsid w:val="0018066D"/>
    <w:pPr>
      <w:spacing w:before="80" w:after="40"/>
    </w:pPr>
    <w:rPr>
      <w:rFonts w:ascii="Arial" w:eastAsiaTheme="minorHAnsi" w:hAnsi="Arial" w:cstheme="minorBidi"/>
      <w:b/>
      <w:sz w:val="16"/>
      <w:szCs w:val="20"/>
      <w:lang w:eastAsia="en-US"/>
    </w:rPr>
  </w:style>
  <w:style w:type="paragraph" w:customStyle="1" w:styleId="TableListNumber">
    <w:name w:val="Table List Number"/>
    <w:basedOn w:val="TableBullet"/>
    <w:uiPriority w:val="30"/>
    <w:qFormat/>
    <w:rsid w:val="0034254A"/>
    <w:pPr>
      <w:numPr>
        <w:numId w:val="6"/>
      </w:numPr>
    </w:pPr>
  </w:style>
  <w:style w:type="paragraph" w:customStyle="1" w:styleId="ListNumbered">
    <w:name w:val="List Numbered"/>
    <w:basedOn w:val="Normal"/>
    <w:uiPriority w:val="4"/>
    <w:qFormat/>
    <w:rsid w:val="0034254A"/>
    <w:pPr>
      <w:numPr>
        <w:numId w:val="7"/>
      </w:numPr>
      <w:spacing w:before="0"/>
    </w:pPr>
    <w:rPr>
      <w:rFonts w:ascii="Arial" w:eastAsiaTheme="minorHAnsi" w:hAnsi="Arial" w:cstheme="minorBidi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486F01"/>
    <w:pPr>
      <w:tabs>
        <w:tab w:val="left" w:pos="1276"/>
        <w:tab w:val="right" w:leader="dot" w:pos="10194"/>
      </w:tabs>
      <w:spacing w:after="100"/>
    </w:pPr>
    <w:rPr>
      <w:noProof/>
    </w:rPr>
  </w:style>
  <w:style w:type="table" w:customStyle="1" w:styleId="InfoxchangeTable">
    <w:name w:val="Infoxchange Table"/>
    <w:basedOn w:val="GridTable5Dark-Accent3"/>
    <w:uiPriority w:val="99"/>
    <w:rsid w:val="00412A96"/>
    <w:rPr>
      <w:sz w:val="16"/>
    </w:rPr>
    <w:tblPr/>
    <w:trPr>
      <w:cantSplit/>
    </w:trPr>
    <w:tblStylePr w:type="firstRow">
      <w:pPr>
        <w:wordWrap/>
        <w:jc w:val="center"/>
      </w:pPr>
      <w:rPr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</w:tcBorders>
        <w:shd w:val="clear" w:color="auto" w:fill="42869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42869A" w:themeColor="accent3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ED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band1Vert">
      <w:tblPr/>
      <w:tcPr>
        <w:shd w:val="clear" w:color="auto" w:fill="ADD1DC" w:themeFill="accent3" w:themeFillTint="66"/>
      </w:tcPr>
    </w:tblStylePr>
    <w:tblStylePr w:type="band1Horz">
      <w:tblPr/>
      <w:tcPr>
        <w:shd w:val="clear" w:color="auto" w:fill="ADD1DC" w:themeFill="accent3" w:themeFillTint="66"/>
      </w:tcPr>
    </w:tblStylePr>
    <w:tblStylePr w:type="band2Horz">
      <w:tblPr/>
      <w:tcPr>
        <w:shd w:val="clear" w:color="auto" w:fill="D6E8ED"/>
      </w:tcPr>
    </w:tblStylePr>
  </w:style>
  <w:style w:type="table" w:styleId="GridTable1Light-Accent2">
    <w:name w:val="Grid Table 1 Light Accent 2"/>
    <w:basedOn w:val="TableNormal"/>
    <w:uiPriority w:val="46"/>
    <w:rsid w:val="004A75D5"/>
    <w:pPr>
      <w:spacing w:after="0"/>
    </w:pPr>
    <w:tblPr>
      <w:tblStyleRowBandSize w:val="1"/>
      <w:tblStyleColBandSize w:val="1"/>
      <w:tblBorders>
        <w:top w:val="single" w:sz="4" w:space="0" w:color="4FB5FF" w:themeColor="accent2" w:themeTint="66"/>
        <w:left w:val="single" w:sz="4" w:space="0" w:color="4FB5FF" w:themeColor="accent2" w:themeTint="66"/>
        <w:bottom w:val="single" w:sz="4" w:space="0" w:color="4FB5FF" w:themeColor="accent2" w:themeTint="66"/>
        <w:right w:val="single" w:sz="4" w:space="0" w:color="4FB5FF" w:themeColor="accent2" w:themeTint="66"/>
        <w:insideH w:val="single" w:sz="4" w:space="0" w:color="4FB5FF" w:themeColor="accent2" w:themeTint="66"/>
        <w:insideV w:val="single" w:sz="4" w:space="0" w:color="4FB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8F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8F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nospacing">
    <w:name w:val="Normal (no spacing)"/>
    <w:basedOn w:val="Normal"/>
    <w:uiPriority w:val="2"/>
    <w:qFormat/>
    <w:rsid w:val="001F7BAE"/>
    <w:pPr>
      <w:spacing w:before="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D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9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9A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AA"/>
    <w:rPr>
      <w:rFonts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19AA"/>
    <w:rPr>
      <w:color w:val="605E5C"/>
      <w:shd w:val="clear" w:color="auto" w:fill="E1DFDD"/>
    </w:rPr>
  </w:style>
  <w:style w:type="paragraph" w:customStyle="1" w:styleId="ScriptSectionHeader">
    <w:name w:val="Script Section Header"/>
    <w:basedOn w:val="Heading2"/>
    <w:link w:val="ScriptSectionHeaderChar"/>
    <w:uiPriority w:val="2"/>
    <w:qFormat/>
    <w:rsid w:val="005C01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EE5D8" w:themeFill="accent6" w:themeFillTint="33"/>
      <w:jc w:val="center"/>
    </w:pPr>
    <w:rPr>
      <w:b w:val="0"/>
      <w:caps/>
      <w:color w:val="000000" w:themeColor="text1"/>
      <w:sz w:val="20"/>
    </w:rPr>
  </w:style>
  <w:style w:type="character" w:customStyle="1" w:styleId="ScriptSectionHeaderChar">
    <w:name w:val="Script Section Header Char"/>
    <w:basedOn w:val="DefaultParagraphFont"/>
    <w:link w:val="ScriptSectionHeader"/>
    <w:uiPriority w:val="2"/>
    <w:rsid w:val="005C0185"/>
    <w:rPr>
      <w:rFonts w:cs="Times New Roman"/>
      <w:caps/>
      <w:color w:val="000000" w:themeColor="text1"/>
      <w:sz w:val="20"/>
      <w:szCs w:val="19"/>
      <w:shd w:val="clear" w:color="auto" w:fill="FEE5D8" w:themeFill="accent6" w:themeFillTint="33"/>
    </w:rPr>
  </w:style>
  <w:style w:type="table" w:styleId="GridTable1Light">
    <w:name w:val="Grid Table 1 Light"/>
    <w:basedOn w:val="TableNormal"/>
    <w:uiPriority w:val="46"/>
    <w:rsid w:val="00B656D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7A3FC7"/>
    <w:pPr>
      <w:spacing w:after="0"/>
    </w:pPr>
    <w:tblPr/>
  </w:style>
  <w:style w:type="table" w:styleId="TableGridLight">
    <w:name w:val="Grid Table Light"/>
    <w:basedOn w:val="TableNormal"/>
    <w:uiPriority w:val="40"/>
    <w:rsid w:val="00235AF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WebQuote">
    <w:name w:val="Web Quote"/>
    <w:basedOn w:val="QuotePersonsName"/>
    <w:link w:val="WebQuoteChar"/>
    <w:uiPriority w:val="2"/>
    <w:qFormat/>
    <w:rsid w:val="00A475F6"/>
    <w:pPr>
      <w:pBdr>
        <w:left w:val="single" w:sz="24" w:space="20" w:color="42869A" w:themeColor="accent3"/>
      </w:pBdr>
      <w:spacing w:after="120" w:line="264" w:lineRule="auto"/>
      <w:ind w:left="680"/>
    </w:pPr>
    <w:rPr>
      <w:b w:val="0"/>
      <w:color w:val="002A48" w:themeColor="accent2"/>
      <w:sz w:val="24"/>
    </w:rPr>
  </w:style>
  <w:style w:type="character" w:customStyle="1" w:styleId="WebQuoteChar">
    <w:name w:val="Web Quote Char"/>
    <w:basedOn w:val="DefaultParagraphFont"/>
    <w:link w:val="WebQuote"/>
    <w:uiPriority w:val="2"/>
    <w:rsid w:val="00A475F6"/>
    <w:rPr>
      <w:rFonts w:cs="Times New Roman"/>
      <w:color w:val="002A48" w:themeColor="accent2"/>
      <w:sz w:val="24"/>
      <w:szCs w:val="19"/>
    </w:rPr>
  </w:style>
  <w:style w:type="paragraph" w:styleId="Revision">
    <w:name w:val="Revision"/>
    <w:hidden/>
    <w:uiPriority w:val="99"/>
    <w:semiHidden/>
    <w:rsid w:val="004515F6"/>
    <w:pPr>
      <w:spacing w:after="0"/>
    </w:pPr>
    <w:rPr>
      <w:rFonts w:cs="Times New Roman"/>
      <w:sz w:val="2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8A34DE"/>
    <w:pPr>
      <w:pBdr>
        <w:bottom w:val="single" w:sz="8" w:space="4" w:color="EF352A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001F35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A34DE"/>
    <w:rPr>
      <w:rFonts w:asciiTheme="majorHAnsi" w:eastAsiaTheme="majorEastAsia" w:hAnsiTheme="majorHAnsi" w:cstheme="majorBidi"/>
      <w:color w:val="001F35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hyperlink" Target="http://www.infoxchan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unt\Infoxchange\Digital%20Transformation%20Hub%20-%20Documents\Training\Articles\DTH%20Articles\2025-Articles\00-RESOURCES\2025-Article-Guid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7D573AC112438883EAA048267F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9AD0-2172-4391-A24A-988F6559CA79}"/>
      </w:docPartPr>
      <w:docPartBody>
        <w:p w:rsidR="008373F9" w:rsidRDefault="008373F9">
          <w:pPr>
            <w:pStyle w:val="DE7D573AC112438883EAA048267F7D49"/>
          </w:pPr>
          <w:r w:rsidRPr="00B45B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9"/>
    <w:rsid w:val="000D1696"/>
    <w:rsid w:val="002524C7"/>
    <w:rsid w:val="004A46DC"/>
    <w:rsid w:val="0066094B"/>
    <w:rsid w:val="007C1D4C"/>
    <w:rsid w:val="00810E46"/>
    <w:rsid w:val="008373F9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D573AC112438883EAA048267F7D49">
    <w:name w:val="DE7D573AC112438883EAA048267F7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X 2016 v3">
      <a:dk1>
        <a:sysClr val="windowText" lastClr="000000"/>
      </a:dk1>
      <a:lt1>
        <a:srgbClr val="FFFFFF"/>
      </a:lt1>
      <a:dk2>
        <a:srgbClr val="002A48"/>
      </a:dk2>
      <a:lt2>
        <a:srgbClr val="FFFFFF"/>
      </a:lt2>
      <a:accent1>
        <a:srgbClr val="EF352A"/>
      </a:accent1>
      <a:accent2>
        <a:srgbClr val="002A48"/>
      </a:accent2>
      <a:accent3>
        <a:srgbClr val="42869A"/>
      </a:accent3>
      <a:accent4>
        <a:srgbClr val="D1D2D4"/>
      </a:accent4>
      <a:accent5>
        <a:srgbClr val="009E57"/>
      </a:accent5>
      <a:accent6>
        <a:srgbClr val="FA803C"/>
      </a:accent6>
      <a:hlink>
        <a:srgbClr val="1F6E87"/>
      </a:hlink>
      <a:folHlink>
        <a:srgbClr val="1F6E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5567F8D0A8F4BA535DD497BC6B862" ma:contentTypeVersion="16" ma:contentTypeDescription="Create a new document." ma:contentTypeScope="" ma:versionID="8e0e309d3b85f82f4bbea454e9b8c1e3">
  <xsd:schema xmlns:xsd="http://www.w3.org/2001/XMLSchema" xmlns:xs="http://www.w3.org/2001/XMLSchema" xmlns:p="http://schemas.microsoft.com/office/2006/metadata/properties" xmlns:ns2="07306c99-ff3c-4da1-a19d-dc9691068eb0" xmlns:ns3="69906d78-210c-42a7-9a22-142fff54307f" targetNamespace="http://schemas.microsoft.com/office/2006/metadata/properties" ma:root="true" ma:fieldsID="45b8edb45f82fe07b4003e946701e691" ns2:_="" ns3:_="">
    <xsd:import namespace="07306c99-ff3c-4da1-a19d-dc9691068eb0"/>
    <xsd:import namespace="69906d78-210c-42a7-9a22-142fff543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rea" minOccurs="0"/>
                <xsd:element ref="ns2:Doma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6c99-ff3c-4da1-a19d-dc9691068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84a0cf-2225-42df-974a-0761ffb7e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Category" ma:format="Dropdown" ma:internalName="Status">
      <xsd:simpleType>
        <xsd:restriction base="dms:Choice">
          <xsd:enumeration value="Active Client"/>
          <xsd:enumeration value="Active Project"/>
          <xsd:enumeration value="Inactive"/>
        </xsd:restriction>
      </xsd:simpleType>
    </xsd:element>
    <xsd:element name="Area" ma:index="22" nillable="true" ma:displayName="Area" ma:format="Dropdown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TH"/>
                    <xsd:enumeration value="DFI"/>
                    <xsd:enumeration value="Grants"/>
                  </xsd:restriction>
                </xsd:simpleType>
              </xsd:element>
            </xsd:sequence>
          </xsd:extension>
        </xsd:complexContent>
      </xsd:complexType>
    </xsd:element>
    <xsd:element name="Domain" ma:index="23" nillable="true" ma:displayName="Domain" ma:format="Dropdown" ma:internalName="Doma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"/>
                    <xsd:enumeration value="Data &amp; analytics"/>
                    <xsd:enumeration value="Cyber security"/>
                    <xsd:enumeration value="Digital Foundation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06d78-210c-42a7-9a22-142fff5430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ded92-36f7-43f1-8776-ae39068819d6}" ma:internalName="TaxCatchAll" ma:showField="CatchAllData" ma:web="69906d78-210c-42a7-9a22-142fff543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06d78-210c-42a7-9a22-142fff54307f" xsi:nil="true"/>
    <lcf76f155ced4ddcb4097134ff3c332f xmlns="07306c99-ff3c-4da1-a19d-dc9691068eb0">
      <Terms xmlns="http://schemas.microsoft.com/office/infopath/2007/PartnerControls"/>
    </lcf76f155ced4ddcb4097134ff3c332f>
    <Area xmlns="07306c99-ff3c-4da1-a19d-dc9691068eb0" xsi:nil="true"/>
    <Domain xmlns="07306c99-ff3c-4da1-a19d-dc9691068eb0" xsi:nil="true"/>
    <Status xmlns="07306c99-ff3c-4da1-a19d-dc9691068eb0" xsi:nil="true"/>
  </documentManagement>
</p:properties>
</file>

<file path=customXml/itemProps1.xml><?xml version="1.0" encoding="utf-8"?>
<ds:datastoreItem xmlns:ds="http://schemas.openxmlformats.org/officeDocument/2006/customXml" ds:itemID="{86F677BB-4E1C-4498-A540-16D5DC0B8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6c99-ff3c-4da1-a19d-dc9691068eb0"/>
    <ds:schemaRef ds:uri="69906d78-210c-42a7-9a22-142fff543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F49C8-BF00-4F15-B828-6993B15AA4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940DC-D08B-478D-A38D-6E1956D90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53BE6-4049-4C4C-ABA4-27DC7A1B5055}">
  <ds:schemaRefs>
    <ds:schemaRef ds:uri="http://schemas.microsoft.com/office/2006/metadata/properties"/>
    <ds:schemaRef ds:uri="http://schemas.microsoft.com/office/infopath/2007/PartnerControls"/>
    <ds:schemaRef ds:uri="69906d78-210c-42a7-9a22-142fff54307f"/>
    <ds:schemaRef ds:uri="07306c99-ff3c-4da1-a19d-dc9691068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2025-Article-Guide-Template.dotx</Template>
  <TotalTime>1</TotalTime>
  <Pages>1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The Nous Group</Company>
  <LinksUpToDate>false</LinksUpToDate>
  <CharactersWithSpaces>2786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http://www.infoxchange.org/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Email Template</dc:title>
  <dc:subject>[Client name]</dc:subject>
  <dc:creator>Richard Hunt</dc:creator>
  <cp:keywords/>
  <cp:lastModifiedBy>Richard Hunt</cp:lastModifiedBy>
  <cp:revision>9</cp:revision>
  <dcterms:created xsi:type="dcterms:W3CDTF">2026-05-05T18:19:00Z</dcterms:created>
  <dcterms:modified xsi:type="dcterms:W3CDTF">2026-05-11T01:19:00Z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0x01010035B5567F8D0A8F4BA535DD497BC6B862</vt:lpwstr>
  </property>
  <property fmtid="{D5CDD505-2E9C-101B-9397-08002B2CF9AE}" pid="3" name="Order">
    <vt:r8>9418900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